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D418" w14:textId="77777777" w:rsidR="008C76D7" w:rsidRPr="002C5D49" w:rsidRDefault="008C76D7" w:rsidP="00E35DCD">
      <w:pPr>
        <w:pStyle w:val="TitleL1"/>
        <w:rPr>
          <w:rFonts w:ascii="Gautami" w:hAnsi="Gautami" w:cs="Gautami"/>
        </w:rPr>
      </w:pPr>
      <w:r w:rsidRPr="002C5D49">
        <w:rPr>
          <w:rFonts w:ascii="Gautami" w:eastAsia="Gautami" w:hAnsi="Gautami" w:cs="Gautami"/>
          <w:lang w:val="te-IN" w:bidi="te-IN"/>
        </w:rPr>
        <w:t>థర్డ్ మిల్ ఇన్స్టిట్యూట్</w:t>
      </w:r>
    </w:p>
    <w:p w14:paraId="20FF42A2" w14:textId="6CDEEC2E" w:rsidR="008C76D7" w:rsidRPr="002C5D49" w:rsidRDefault="00AC73E3" w:rsidP="00E35DCD">
      <w:pPr>
        <w:pStyle w:val="TitleL2"/>
        <w:rPr>
          <w:rFonts w:ascii="Gautami" w:hAnsi="Gautami" w:cs="Gautami"/>
        </w:rPr>
      </w:pPr>
      <w:r w:rsidRPr="002C5D49">
        <w:rPr>
          <w:rFonts w:ascii="Gautami" w:eastAsia="Gautami" w:hAnsi="Gautami" w:cs="Gautami"/>
          <w:lang w:val="te-IN" w:bidi="te-IN"/>
        </w:rPr>
        <w:t>వ్యక్తిగత-శ్రద్ధ గుర్తింపు</w:t>
      </w:r>
    </w:p>
    <w:p w14:paraId="777923C4" w14:textId="39AA1F6B" w:rsidR="0046001C" w:rsidRPr="002C5D49" w:rsidRDefault="0046001C" w:rsidP="00AD7317">
      <w:pPr>
        <w:pStyle w:val="VerseText"/>
        <w:rPr>
          <w:rFonts w:ascii="Gautami" w:hAnsi="Gautami" w:cs="Gautami"/>
        </w:rPr>
      </w:pPr>
      <w:r w:rsidRPr="002C5D49">
        <w:rPr>
          <w:rFonts w:ascii="Gautami" w:eastAsia="Gautami" w:hAnsi="Gautami" w:cs="Gautami"/>
          <w:lang w:val="te-IN" w:bidi="te-IN"/>
        </w:rPr>
        <w:t xml:space="preserve">ప్రియుడా, నీ ఆత్మ వర్ధిల్లుచున్న ప్రకారము నీవు అన్ని విషయములలోను వర్ధిల్లుచు </w:t>
      </w:r>
      <w:r w:rsidRPr="002C5D49">
        <w:rPr>
          <w:rFonts w:ascii="Gautami" w:eastAsia="Gautami" w:hAnsi="Gautami" w:cs="Gautami"/>
          <w:b/>
          <w:lang w:val="te-IN" w:bidi="te-IN"/>
        </w:rPr>
        <w:t>సౌఖ్యముగా ఉండవ</w:t>
      </w:r>
      <w:r w:rsidRPr="002C5D49">
        <w:rPr>
          <w:rFonts w:ascii="Gautami" w:eastAsia="Gautami" w:hAnsi="Gautami" w:cs="Gautami"/>
          <w:lang w:val="te-IN" w:bidi="te-IN"/>
        </w:rPr>
        <w:t>లెనని ప్రార్థించుచున్నాను.</w:t>
      </w:r>
    </w:p>
    <w:p w14:paraId="7D5E0C96" w14:textId="77777777" w:rsidR="0046001C" w:rsidRPr="002C5D49" w:rsidRDefault="0046001C" w:rsidP="00AD7317">
      <w:pPr>
        <w:pStyle w:val="VerseReference"/>
        <w:rPr>
          <w:rFonts w:ascii="Gautami" w:hAnsi="Gautami" w:cs="Gautami"/>
        </w:rPr>
      </w:pPr>
      <w:r w:rsidRPr="002C5D49">
        <w:rPr>
          <w:rFonts w:ascii="Gautami" w:eastAsia="Gautami" w:hAnsi="Gautami" w:cs="Gautami"/>
          <w:lang w:val="te-IN" w:bidi="te-IN"/>
        </w:rPr>
        <w:t>3 యోహాను 2</w:t>
      </w:r>
    </w:p>
    <w:p w14:paraId="1F7D9D24" w14:textId="06EC4D40" w:rsidR="008C76D7" w:rsidRPr="002C5D49" w:rsidRDefault="001516CE" w:rsidP="00AD7317">
      <w:pPr>
        <w:pStyle w:val="VerseText"/>
        <w:rPr>
          <w:rFonts w:ascii="Gautami" w:hAnsi="Gautami" w:cs="Gautami"/>
        </w:rPr>
      </w:pPr>
      <w:r w:rsidRPr="002C5D49">
        <w:rPr>
          <w:rFonts w:ascii="Gautami" w:eastAsia="Gautami" w:hAnsi="Gautami" w:cs="Gautami"/>
          <w:lang w:val="te-IN" w:bidi="te-IN"/>
        </w:rPr>
        <w:t xml:space="preserve">అందుకు మోషే మామ అతనితో నీవు చేయుచున్న పని మంచిది కాదు;  నీవును నీతో నున్న యీ ప్రజలును </w:t>
      </w:r>
      <w:r w:rsidRPr="002C5D49">
        <w:rPr>
          <w:rFonts w:ascii="Gautami" w:eastAsia="Gautami" w:hAnsi="Gautami" w:cs="Gautami"/>
          <w:b/>
          <w:lang w:val="te-IN" w:bidi="te-IN"/>
        </w:rPr>
        <w:t>నిశ్చయముగా నలిగిపోవుదురు; ఈ పని నీకు మిక్కిలి భారము,</w:t>
      </w:r>
      <w:r w:rsidRPr="002C5D49">
        <w:rPr>
          <w:rFonts w:ascii="Gautami" w:eastAsia="Gautami" w:hAnsi="Gautami" w:cs="Gautami"/>
          <w:lang w:val="te-IN" w:bidi="te-IN"/>
        </w:rPr>
        <w:t xml:space="preserve"> </w:t>
      </w:r>
      <w:r w:rsidRPr="002C5D49">
        <w:rPr>
          <w:rFonts w:ascii="Gautami" w:eastAsia="Gautami" w:hAnsi="Gautami" w:cs="Gautami"/>
          <w:b/>
          <w:lang w:val="te-IN" w:bidi="te-IN"/>
        </w:rPr>
        <w:t>అది నీవు ఒక్కడవే చేయచాలవు.</w:t>
      </w:r>
    </w:p>
    <w:p w14:paraId="31023EED" w14:textId="38DB6277" w:rsidR="008C76D7" w:rsidRPr="002C5D49" w:rsidRDefault="001516CE" w:rsidP="00AD7317">
      <w:pPr>
        <w:pStyle w:val="VerseReference"/>
        <w:rPr>
          <w:rFonts w:ascii="Gautami" w:hAnsi="Gautami" w:cs="Gautami"/>
        </w:rPr>
      </w:pPr>
      <w:r w:rsidRPr="002C5D49">
        <w:rPr>
          <w:rFonts w:ascii="Gautami" w:eastAsia="Gautami" w:hAnsi="Gautami" w:cs="Gautami"/>
          <w:lang w:val="te-IN" w:bidi="te-IN"/>
        </w:rPr>
        <w:t>నిర్గమ. 18:18-19</w:t>
      </w:r>
    </w:p>
    <w:p w14:paraId="5BD0E574" w14:textId="77777777" w:rsidR="001516CE" w:rsidRPr="002C5D49" w:rsidRDefault="001516CE" w:rsidP="00AD7317">
      <w:pPr>
        <w:pStyle w:val="VerseText"/>
        <w:rPr>
          <w:rFonts w:ascii="Gautami" w:hAnsi="Gautami" w:cs="Gautami"/>
        </w:rPr>
      </w:pPr>
      <w:r w:rsidRPr="002C5D49">
        <w:rPr>
          <w:rFonts w:ascii="Gautami" w:eastAsia="Gautami" w:hAnsi="Gautami" w:cs="Gautami"/>
          <w:lang w:val="te-IN" w:bidi="te-IN"/>
        </w:rPr>
        <w:t>యేసు తన శిష్యులతో ఫిలిప్పుదైన కైసరయతో చేరిన గ్రామములకు బయలుదేరెను.  మార్గములోనుండగా– నేను ఎవడనని జనులు చెప్పుచున్నారని తన శిష్యుల నడిగెను.  అందుకు వారు–కొందరు బాప్తిస్మమిచ్చు యోహాను అనియు, కొందరు ఏలీయా అనియు,  మరి కొందరు ప్రవక్తలలో ఒకడనియు చెప్పుకొనుచున్నారనిరి.  అందుకాయన–మీరైతే నేను ఎవడని చెప్పుచున్నారని వారినడుగగా  పేతురు–</w:t>
      </w:r>
      <w:r w:rsidRPr="002C5D49">
        <w:rPr>
          <w:rFonts w:ascii="Gautami" w:eastAsia="Gautami" w:hAnsi="Gautami" w:cs="Gautami"/>
          <w:b/>
          <w:lang w:val="te-IN" w:bidi="te-IN"/>
        </w:rPr>
        <w:t>నీవు క్రీస్తువని</w:t>
      </w:r>
      <w:r w:rsidRPr="002C5D49">
        <w:rPr>
          <w:rFonts w:ascii="Gautami" w:eastAsia="Gautami" w:hAnsi="Gautami" w:cs="Gautami"/>
          <w:lang w:val="te-IN" w:bidi="te-IN"/>
        </w:rPr>
        <w:t xml:space="preserve"> ఆయనతో చెప్పెను.</w:t>
      </w:r>
    </w:p>
    <w:p w14:paraId="77FF7C90" w14:textId="77777777" w:rsidR="001516CE" w:rsidRPr="002C5D49" w:rsidRDefault="001516CE" w:rsidP="00AD7317">
      <w:pPr>
        <w:pStyle w:val="VerseReference"/>
        <w:rPr>
          <w:rFonts w:ascii="Gautami" w:hAnsi="Gautami" w:cs="Gautami"/>
        </w:rPr>
      </w:pPr>
      <w:r w:rsidRPr="002C5D49">
        <w:rPr>
          <w:rFonts w:ascii="Gautami" w:eastAsia="Gautami" w:hAnsi="Gautami" w:cs="Gautami"/>
          <w:lang w:val="te-IN" w:bidi="te-IN"/>
        </w:rPr>
        <w:t>మార్కు 8:27-29</w:t>
      </w:r>
    </w:p>
    <w:p w14:paraId="166F4F29" w14:textId="77777777" w:rsidR="004471C9" w:rsidRPr="002C5D49" w:rsidRDefault="001516CE" w:rsidP="00C86656">
      <w:pPr>
        <w:pStyle w:val="BodyText0"/>
        <w:rPr>
          <w:rFonts w:ascii="Gautami" w:hAnsi="Gautami" w:cs="Gautami"/>
        </w:rPr>
      </w:pPr>
      <w:r w:rsidRPr="002C5D49">
        <w:rPr>
          <w:rFonts w:ascii="Gautami" w:eastAsia="Gautami" w:hAnsi="Gautami" w:cs="Gautami"/>
          <w:lang w:val="te-IN"/>
        </w:rPr>
        <w:t>యేసు క్రీస్తు అయితే, ఎవరు క్రీస్తు కాదు? మీరు క్రీస్తు కాదు. నేను క్రీస్తును కాను. సంఘ నాయకులు తరచుగా ఈ మాటను పునరావృతం చేయాలి, "యేసు క్రీస్తు కాబట్టి నేను క్రీస్తును కాను." మనం పరిమితమైన, పతనమైనవారము. మనం విరిగి నలిగినవారం. అవును, చాలాసార్లు సద్భావనగల సంఘ నాయకులు కూడా తమ స్వయం శ్రద్ధను ప్రక్కనపెట్టి పరిచర్య మీద దృష్టిపెడతారు. ఇది ఎంత మంచి విషయమైనా, మిమ్మును మీరు పట్టించుకోకపోవుట వలన మిమ్మును మీరు క్రీస్తు వలె చేసుకొనుచున్నారు. మీ పరిమిత స్వభావం మరియు విరిగిన స్థితి, మీరు యేసును క్రీస్తని ప్రకటించుటకు మరింత బలపరచాలి, మీ సొంత హృదయం మరియు మీ పరిచర్యలో ఉన్నవారిని బైబిలానుసారముగా ఆరోగ్యకరమైన శ్రద్ధ తీసుకొనునట్లు మిమ్మును ప్రోత్సహించాలి.</w:t>
      </w:r>
    </w:p>
    <w:p w14:paraId="1D5260B0" w14:textId="63F4EF8B" w:rsidR="001516CE" w:rsidRPr="0002273D" w:rsidRDefault="00EC10FB" w:rsidP="00291055">
      <w:pPr>
        <w:pStyle w:val="BodyText0"/>
        <w:rPr>
          <w:rFonts w:ascii="Gautami" w:eastAsia="Gautami" w:hAnsi="Gautami" w:cs="Gautami"/>
          <w:lang w:val="te-IN"/>
        </w:rPr>
      </w:pPr>
      <w:r w:rsidRPr="002C5D49">
        <w:rPr>
          <w:rFonts w:ascii="Gautami" w:eastAsia="Gautami" w:hAnsi="Gautami" w:cs="Gautami"/>
          <w:lang w:val="te-IN"/>
        </w:rPr>
        <w:t xml:space="preserve">"ఇతరుల </w:t>
      </w:r>
      <w:r w:rsidR="00291055">
        <w:rPr>
          <w:rFonts w:ascii="Gautami" w:eastAsia="Gautami" w:hAnsi="Gautami" w:cs="Gautami" w:hint="cs"/>
          <w:cs/>
          <w:lang w:val="en-IN"/>
        </w:rPr>
        <w:t xml:space="preserve">పట్ల </w:t>
      </w:r>
      <w:r w:rsidRPr="002C5D49">
        <w:rPr>
          <w:rFonts w:ascii="Gautami" w:eastAsia="Gautami" w:hAnsi="Gautami" w:cs="Gautami"/>
          <w:lang w:val="te-IN"/>
        </w:rPr>
        <w:t xml:space="preserve">శ్రద్ధ వహించుట, వారిని చూసుకొనువారిని </w:t>
      </w:r>
      <w:r w:rsidR="00922E55">
        <w:rPr>
          <w:rFonts w:ascii="Gautami" w:eastAsia="Gautami" w:hAnsi="Gautami" w:cs="Gautami" w:hint="cs"/>
          <w:cs/>
          <w:lang w:val="te-IN"/>
        </w:rPr>
        <w:t>శా</w:t>
      </w:r>
      <w:r w:rsidRPr="002C5D49">
        <w:rPr>
          <w:rFonts w:ascii="Gautami" w:eastAsia="Gautami" w:hAnsi="Gautami" w:cs="Gautami"/>
          <w:lang w:val="te-IN"/>
        </w:rPr>
        <w:t>రీ</w:t>
      </w:r>
      <w:r w:rsidR="009701C1">
        <w:rPr>
          <w:rFonts w:ascii="Gautami" w:eastAsia="Gautami" w:hAnsi="Gautami" w:cs="Gautami" w:hint="cs"/>
          <w:cs/>
          <w:lang w:val="te-IN"/>
        </w:rPr>
        <w:t>ర</w:t>
      </w:r>
      <w:r w:rsidRPr="002C5D49">
        <w:rPr>
          <w:rFonts w:ascii="Gautami" w:eastAsia="Gautami" w:hAnsi="Gautami" w:cs="Gautami"/>
          <w:lang w:val="te-IN"/>
        </w:rPr>
        <w:t xml:space="preserve">కముగా, మాసికంగా, ఆత్మీయంగా </w:t>
      </w:r>
      <w:r w:rsidR="005B7D16">
        <w:rPr>
          <w:rFonts w:ascii="Gautami" w:eastAsia="Gautami" w:hAnsi="Gautami" w:cs="Gautami" w:hint="cs"/>
          <w:cs/>
          <w:lang w:val="te-IN"/>
        </w:rPr>
        <w:t>అ</w:t>
      </w:r>
      <w:r w:rsidRPr="002C5D49">
        <w:rPr>
          <w:rFonts w:ascii="Gautami" w:eastAsia="Gautami" w:hAnsi="Gautami" w:cs="Gautami"/>
          <w:lang w:val="te-IN"/>
        </w:rPr>
        <w:t xml:space="preserve">లయగొడుతుంది. పరిచర్య వారి జీవితాల మీద కలిగియున్న ప్రభావాన్ని సంఘ </w:t>
      </w:r>
      <w:r w:rsidRPr="002C5D49">
        <w:rPr>
          <w:rFonts w:ascii="Gautami" w:eastAsia="Gautami" w:hAnsi="Gautami" w:cs="Gautami"/>
          <w:lang w:val="te-IN"/>
        </w:rPr>
        <w:lastRenderedPageBreak/>
        <w:t>నాయకులు గుర్తించలేకపోయినప్పుడు, కఠిన పరిస్థితులలో వారి వ్యక్తిగత ఆరోగ్యం లేక పునరుద్ధరణ కొరకు బాధ్యతాయుతమైన అడుగులు తీసుకోకుండా ఉంటారు."</w:t>
      </w:r>
      <w:r w:rsidRPr="002C5D49">
        <w:rPr>
          <w:rStyle w:val="FootnoteReference"/>
          <w:rFonts w:ascii="Gautami" w:eastAsia="Gautami" w:hAnsi="Gautami" w:cs="Gautami"/>
          <w:vertAlign w:val="baseline"/>
          <w:lang w:val="te-IN"/>
        </w:rPr>
        <w:footnoteReference w:id="1"/>
      </w:r>
    </w:p>
    <w:p w14:paraId="076CCB5E" w14:textId="5F66EEEC" w:rsidR="0017494F" w:rsidRPr="002C5D49" w:rsidRDefault="0017494F" w:rsidP="00C86656">
      <w:pPr>
        <w:pStyle w:val="BodyText0"/>
        <w:rPr>
          <w:rFonts w:ascii="Gautami" w:hAnsi="Gautami" w:cs="Gautami"/>
        </w:rPr>
      </w:pPr>
      <w:r w:rsidRPr="002C5D49">
        <w:rPr>
          <w:rFonts w:ascii="Gautami" w:eastAsia="Gautami" w:hAnsi="Gautami" w:cs="Gautami"/>
          <w:lang w:val="te-IN"/>
        </w:rPr>
        <w:t>దీనిని మనస్సులో ఉంచుకొని, ఈ అభ్యాసముతో వ్యక్తిగత-శ్రద్ధ కొరకు ఐదు ఆచరణాత్మక విషయములను ఇచ్చుటకు మేము ప్రయత్నిస్తాము. మీరు కలిసి ఈ ఐదు విషయములను చర్చించుచుండగా, మీరు క్రీస్తు కాదు అను విషయం గుర్తుంచుకోండి. అంటే, మీ</w:t>
      </w:r>
      <w:r w:rsidR="00110467">
        <w:rPr>
          <w:rFonts w:ascii="Gautami" w:eastAsia="Gautami" w:hAnsi="Gautami" w:cs="Gautami" w:hint="cs"/>
          <w:cs/>
          <w:lang w:val="te-IN"/>
        </w:rPr>
        <w:t>కు</w:t>
      </w:r>
      <w:r w:rsidRPr="002C5D49">
        <w:rPr>
          <w:rFonts w:ascii="Gautami" w:eastAsia="Gautami" w:hAnsi="Gautami" w:cs="Gautami"/>
          <w:lang w:val="te-IN"/>
        </w:rPr>
        <w:t xml:space="preserve"> ఒకటి లేక రెండు విషయములు మిగిలినవాటి కంటే కఠినముగా అనిపించవచ్చు. మీ బలహీనతలు మరొక సహోదరీ లేక సహోదరుని బలములు కావచ్చు. కలిసి పని చేయండి, ఒకరి మీద ఒకరు ఆధారపడండి, ఒకరినొకరు కట్టుకోండి. మీరు ఒంటరిగా పని చేయలేరు, మన జీవితాల కొరకు ఆయన మనకిచ్చిన పిలుపునకు నమ్మకముగా ఉండుటకు ప్రయత్నించుచుండగా క్రీస్తు మనకు ఒకరినొకరను ఇచ్చుటకు కారణం ఇదే. </w:t>
      </w:r>
    </w:p>
    <w:p w14:paraId="618BEC6D" w14:textId="3E2F1BB7" w:rsidR="008C76D7" w:rsidRPr="002C5D49" w:rsidRDefault="008C76D7" w:rsidP="00AD7317">
      <w:pPr>
        <w:pStyle w:val="SubTitle"/>
        <w:rPr>
          <w:rFonts w:ascii="Gautami" w:hAnsi="Gautami" w:cs="Gautami"/>
        </w:rPr>
      </w:pPr>
      <w:r w:rsidRPr="002C5D49">
        <w:rPr>
          <w:rFonts w:ascii="Gautami" w:eastAsia="Gautami" w:hAnsi="Gautami" w:cs="Gautami"/>
          <w:lang w:val="te-IN" w:bidi="te-IN"/>
        </w:rPr>
        <w:t>గుర్తింపులోని విషయములు:</w:t>
      </w:r>
    </w:p>
    <w:p w14:paraId="41A49B0A" w14:textId="0AE8C34E" w:rsidR="008C76D7" w:rsidRPr="002C5D49" w:rsidRDefault="009D2E28" w:rsidP="00A237B3">
      <w:pPr>
        <w:pStyle w:val="BulletParagraph"/>
        <w:rPr>
          <w:rFonts w:ascii="Gautami" w:hAnsi="Gautami" w:cs="Gautami"/>
        </w:rPr>
      </w:pPr>
      <w:r w:rsidRPr="002C5D49">
        <w:rPr>
          <w:rFonts w:ascii="Gautami" w:eastAsia="Gautami" w:hAnsi="Gautami" w:cs="Gautami"/>
          <w:b/>
          <w:lang w:val="te-IN" w:bidi="te-IN"/>
        </w:rPr>
        <w:t>శారీ</w:t>
      </w:r>
      <w:r w:rsidR="00922E55">
        <w:rPr>
          <w:rFonts w:ascii="Gautami" w:eastAsia="Gautami" w:hAnsi="Gautami" w:cs="Gautami" w:hint="cs"/>
          <w:b/>
          <w:cs/>
          <w:lang w:val="te-IN" w:bidi="te-IN"/>
        </w:rPr>
        <w:t>ర</w:t>
      </w:r>
      <w:r w:rsidRPr="002C5D49">
        <w:rPr>
          <w:rFonts w:ascii="Gautami" w:eastAsia="Gautami" w:hAnsi="Gautami" w:cs="Gautami"/>
          <w:b/>
          <w:lang w:val="te-IN" w:bidi="te-IN"/>
        </w:rPr>
        <w:t>క వ్యక్తిగత-శ్రద్ధ</w:t>
      </w:r>
      <w:r w:rsidRPr="002C5D49">
        <w:rPr>
          <w:rFonts w:ascii="Gautami" w:eastAsia="Gautami" w:hAnsi="Gautami" w:cs="Gautami"/>
          <w:lang w:val="te-IN" w:bidi="te-IN"/>
        </w:rPr>
        <w:t xml:space="preserve"> – మన శరీరాలను జాగ్రత్తగా మనం ఎలా చూసుకోగలము?</w:t>
      </w:r>
    </w:p>
    <w:p w14:paraId="3332B4CD" w14:textId="0B68B1A6" w:rsidR="00AB076B" w:rsidRPr="002C5D49" w:rsidRDefault="009D2E28" w:rsidP="00A237B3">
      <w:pPr>
        <w:pStyle w:val="BulletParagraph"/>
        <w:rPr>
          <w:rFonts w:ascii="Gautami" w:hAnsi="Gautami" w:cs="Gautami"/>
        </w:rPr>
      </w:pPr>
      <w:r w:rsidRPr="002C5D49">
        <w:rPr>
          <w:rFonts w:ascii="Gautami" w:eastAsia="Gautami" w:hAnsi="Gautami" w:cs="Gautami"/>
          <w:b/>
          <w:lang w:val="te-IN" w:bidi="te-IN"/>
        </w:rPr>
        <w:t xml:space="preserve">మానసిక వ్యక్తిగత-శ్రద్ధ </w:t>
      </w:r>
      <w:r w:rsidRPr="002C5D49">
        <w:rPr>
          <w:rFonts w:ascii="Gautami" w:eastAsia="Gautami" w:hAnsi="Gautami" w:cs="Gautami"/>
          <w:lang w:val="te-IN" w:bidi="te-IN"/>
        </w:rPr>
        <w:t>– మీ భావనలను గురించి పరిచర్య మీ మీద చూపుతున్న ప్రభావమును గురించి మీరు సురక్షితమైన రీతిలో ఎలా మాట్లాడగలరు?</w:t>
      </w:r>
    </w:p>
    <w:p w14:paraId="6370ED23" w14:textId="200DB92D" w:rsidR="00894B9E" w:rsidRPr="002C5D49" w:rsidRDefault="009D2E28" w:rsidP="00A237B3">
      <w:pPr>
        <w:pStyle w:val="BulletParagraph"/>
        <w:rPr>
          <w:rFonts w:ascii="Gautami" w:hAnsi="Gautami" w:cs="Gautami"/>
          <w:i/>
          <w:iCs/>
        </w:rPr>
      </w:pPr>
      <w:r w:rsidRPr="002C5D49">
        <w:rPr>
          <w:rFonts w:ascii="Gautami" w:eastAsia="Gautami" w:hAnsi="Gautami" w:cs="Gautami"/>
          <w:b/>
          <w:lang w:val="te-IN" w:bidi="te-IN"/>
        </w:rPr>
        <w:t xml:space="preserve">ఆత్మీయ వ్యక్తిగత-శ్రద్ధ </w:t>
      </w:r>
      <w:r w:rsidRPr="002C5D49">
        <w:rPr>
          <w:rFonts w:ascii="Gautami" w:eastAsia="Gautami" w:hAnsi="Gautami" w:cs="Gautami"/>
          <w:lang w:val="te-IN" w:bidi="te-IN"/>
        </w:rPr>
        <w:t xml:space="preserve">– దేవునితో మీ వ్యక్తిగత సంబంధం ఎలా ఉన్నది? ప్రార్థన? లేఖనములను చదువుట? </w:t>
      </w:r>
      <w:r w:rsidRPr="002C5D49">
        <w:rPr>
          <w:rFonts w:ascii="Gautami" w:eastAsia="Gautami" w:hAnsi="Gautami" w:cs="Gautami"/>
          <w:i/>
          <w:lang w:val="te-IN" w:bidi="te-IN"/>
        </w:rPr>
        <w:t>(అధిక సమాచారం కొరకు ప్రార్థనా గుర్తింపు &amp; ధ్యాన  గుర్తింపును చూడండి.)</w:t>
      </w:r>
    </w:p>
    <w:p w14:paraId="48C30E18" w14:textId="2D75FA44" w:rsidR="009D2E28" w:rsidRPr="002C5D49" w:rsidRDefault="00894B9E" w:rsidP="00A237B3">
      <w:pPr>
        <w:pStyle w:val="BulletParagraph"/>
        <w:rPr>
          <w:rFonts w:ascii="Gautami" w:hAnsi="Gautami" w:cs="Gautami"/>
        </w:rPr>
      </w:pPr>
      <w:r w:rsidRPr="002C5D49">
        <w:rPr>
          <w:rFonts w:ascii="Gautami" w:eastAsia="Gautami" w:hAnsi="Gautami" w:cs="Gautami"/>
          <w:b/>
          <w:lang w:val="te-IN" w:bidi="te-IN"/>
        </w:rPr>
        <w:t>కుటుంబ వ్యక్తిగత-శ్రద్ధ</w:t>
      </w:r>
      <w:r w:rsidRPr="002C5D49">
        <w:rPr>
          <w:rFonts w:ascii="Gautami" w:eastAsia="Gautami" w:hAnsi="Gautami" w:cs="Gautami"/>
          <w:lang w:val="te-IN" w:bidi="te-IN"/>
        </w:rPr>
        <w:t xml:space="preserve"> – చాలాసార్లు మనం మన సంఘము/పరిచర్యలో అంతా ధారపోస్తాము, కాబట్టి మన కుటుంబం కొరకు ఏమియు మిగిలియుండదు. మన కుటుంబం మనలోని ఉత్తమమైన దానిని ఎలా పొందగలదు?</w:t>
      </w:r>
    </w:p>
    <w:p w14:paraId="7E0084BC" w14:textId="42F74A05" w:rsidR="009D2E28" w:rsidRPr="002C5D49" w:rsidRDefault="009D2E28" w:rsidP="00A237B3">
      <w:pPr>
        <w:pStyle w:val="BulletParagraph"/>
        <w:rPr>
          <w:rFonts w:ascii="Gautami" w:hAnsi="Gautami" w:cs="Gautami"/>
        </w:rPr>
      </w:pPr>
      <w:r w:rsidRPr="002C5D49">
        <w:rPr>
          <w:rFonts w:ascii="Gautami" w:eastAsia="Gautami" w:hAnsi="Gautami" w:cs="Gautami"/>
          <w:b/>
          <w:lang w:val="te-IN" w:bidi="te-IN"/>
        </w:rPr>
        <w:t xml:space="preserve">విశ్రాంతి దిన వ్యక్తిగత-శ్రద్ధ </w:t>
      </w:r>
      <w:r w:rsidRPr="002C5D49">
        <w:rPr>
          <w:rFonts w:ascii="Gautami" w:eastAsia="Gautami" w:hAnsi="Gautami" w:cs="Gautami"/>
          <w:lang w:val="te-IN" w:bidi="te-IN"/>
        </w:rPr>
        <w:t>– విశ్రాంతి దినమున పనిచేస్తూ సంఘ నాయకులు విశ్రాంతి దినాన విశ్రాంతి ఎలా తీసుకోగలరు? పని, విశ్రాంతి యొక్క ఆరోగ్యకరమైన సమతుల్యత ఎలా కనిపిస్తుంది?</w:t>
      </w:r>
    </w:p>
    <w:p w14:paraId="398FC5E9" w14:textId="77777777" w:rsidR="008C76D7" w:rsidRPr="002C5D49" w:rsidRDefault="008C76D7" w:rsidP="00AD7317">
      <w:pPr>
        <w:pStyle w:val="SubTitle"/>
        <w:rPr>
          <w:rFonts w:ascii="Gautami" w:hAnsi="Gautami" w:cs="Gautami"/>
        </w:rPr>
      </w:pPr>
      <w:r w:rsidRPr="002C5D49">
        <w:rPr>
          <w:rFonts w:ascii="Gautami" w:eastAsia="Gautami" w:hAnsi="Gautami" w:cs="Gautami"/>
          <w:lang w:val="te-IN" w:bidi="te-IN"/>
        </w:rPr>
        <w:lastRenderedPageBreak/>
        <w:t>చర్చాంశములు:</w:t>
      </w:r>
    </w:p>
    <w:p w14:paraId="4616AA7D" w14:textId="60159B9F" w:rsidR="008C76D7" w:rsidRPr="002C5D49" w:rsidRDefault="0017494F" w:rsidP="00C86656">
      <w:pPr>
        <w:pStyle w:val="BodyTextNumberedL1"/>
        <w:rPr>
          <w:rFonts w:ascii="Gautami" w:hAnsi="Gautami" w:cs="Gautami"/>
        </w:rPr>
      </w:pPr>
      <w:r w:rsidRPr="002C5D49">
        <w:rPr>
          <w:rFonts w:ascii="Gautami" w:eastAsia="Gautami" w:hAnsi="Gautami" w:cs="Gautami"/>
          <w:lang w:val="te-IN"/>
        </w:rPr>
        <w:t>మీ శారీరిక వ్యక్తిగత-శ్రద్ధను మీరు ఎలా విమర్శించగలరు? మీరు తరచుగా వ్యాయామం చేస్తారా? చేస్తే, ఏమి చేస్తారు? మీ ఆహారపు అలవాట్లు ఎలా ఉన్నాయి: మీరు ఏమి తింటారు, ఎప్పుడు తింటారు?</w:t>
      </w:r>
    </w:p>
    <w:p w14:paraId="6E97682E" w14:textId="5BC3A945" w:rsidR="008C76D7" w:rsidRPr="002C5D49" w:rsidRDefault="00A5119E" w:rsidP="00C86656">
      <w:pPr>
        <w:pStyle w:val="BodyTextNumberedL1"/>
        <w:rPr>
          <w:rFonts w:ascii="Gautami" w:hAnsi="Gautami" w:cs="Gautami"/>
        </w:rPr>
      </w:pPr>
      <w:r w:rsidRPr="002C5D49">
        <w:rPr>
          <w:rFonts w:ascii="Gautami" w:eastAsia="Gautami" w:hAnsi="Gautami" w:cs="Gautami"/>
          <w:lang w:val="te-IN"/>
        </w:rPr>
        <w:t>మన భౌతిక శరీరములను మనం ఎందుకు జాగ్రత్తగా చూసుకోవాలి? మనం పరిచర్యలో ముందుకు సాగుచుండగా ఇది మనకు ఎలాంటి ప్రయోజనమును చేకూర్చుతుంది? దీనికి మద్దతునిచ్చుటకు మీరు ఏ లేఖన భాగమును కనుగొనగలరు?</w:t>
      </w:r>
    </w:p>
    <w:p w14:paraId="18FBC96B" w14:textId="1E994C92" w:rsidR="008C76D7" w:rsidRPr="002C5D49" w:rsidRDefault="00233EBF" w:rsidP="00C86656">
      <w:pPr>
        <w:pStyle w:val="BodyTextNumberedL1"/>
        <w:rPr>
          <w:rFonts w:ascii="Gautami" w:hAnsi="Gautami" w:cs="Gautami"/>
        </w:rPr>
      </w:pPr>
      <w:r w:rsidRPr="002C5D49">
        <w:rPr>
          <w:rFonts w:ascii="Gautami" w:eastAsia="Gautami" w:hAnsi="Gautami" w:cs="Gautami"/>
          <w:lang w:val="te-IN"/>
        </w:rPr>
        <w:t>మీ మానసిక వ్యక్తిగత శ్రద్ధను మీరు ఎలా విమర్శించగలరు? పరిచర్య మీ భావనలను మరియు భావోద్వేగాలను ఎలా ప్రభావితం చేస్తుందో తరచుగా చర్చించుటకు మీ జీవితంలో ఎవరైనా ఉన్నారా? ఇతర పరిచర్య నాయకులతో ఈ విధమైన సంభాషణ</w:t>
      </w:r>
      <w:r w:rsidR="00643C10">
        <w:rPr>
          <w:rFonts w:ascii="Gautami" w:eastAsia="Gautami" w:hAnsi="Gautami" w:cs="Gautami" w:hint="cs"/>
          <w:cs/>
          <w:lang w:val="te-IN"/>
        </w:rPr>
        <w:t>లు</w:t>
      </w:r>
      <w:r w:rsidRPr="002C5D49">
        <w:rPr>
          <w:rFonts w:ascii="Gautami" w:eastAsia="Gautami" w:hAnsi="Gautami" w:cs="Gautami"/>
          <w:lang w:val="te-IN"/>
        </w:rPr>
        <w:t xml:space="preserve"> తరచుగా జరుగుటకు ఒక సురక్షితమైన స్థలమును మీరెలా సృష్టించగలరు?</w:t>
      </w:r>
    </w:p>
    <w:p w14:paraId="2C2BBFF4" w14:textId="67EF41A2" w:rsidR="00233EBF" w:rsidRPr="002C5D49" w:rsidRDefault="00233EBF" w:rsidP="00C86656">
      <w:pPr>
        <w:pStyle w:val="BodyTextNumberedL1"/>
        <w:rPr>
          <w:rFonts w:ascii="Gautami" w:hAnsi="Gautami" w:cs="Gautami"/>
        </w:rPr>
      </w:pPr>
      <w:r w:rsidRPr="002C5D49">
        <w:rPr>
          <w:rFonts w:ascii="Gautami" w:eastAsia="Gautami" w:hAnsi="Gautami" w:cs="Gautami"/>
          <w:lang w:val="te-IN"/>
        </w:rPr>
        <w:t>సురక్షితమైన ప్రజలతో మన భావనలను జీర్ణించుకొనుట ఎందుకు అవసరమైయున్నది? పరిచర్యలో ముందుకు సాగుచుండగా ఇది మనకు ఎలాంటి ప్రయోజనాలను చేకూర్చుతుంది? దీనికి మద్దతునిచ్చుటకు మీరు ఏ లేఖన భాగమును కనుగొనగలరు?</w:t>
      </w:r>
    </w:p>
    <w:p w14:paraId="596A58C1" w14:textId="3C6EBB9E" w:rsidR="00660168" w:rsidRPr="002C5D49" w:rsidRDefault="00DB4F73" w:rsidP="00C86656">
      <w:pPr>
        <w:pStyle w:val="BodyTextNumberedL1"/>
        <w:rPr>
          <w:rFonts w:ascii="Gautami" w:hAnsi="Gautami" w:cs="Gautami"/>
        </w:rPr>
      </w:pPr>
      <w:r w:rsidRPr="002C5D49">
        <w:rPr>
          <w:rFonts w:ascii="Gautami" w:eastAsia="Gautami" w:hAnsi="Gautami" w:cs="Gautami"/>
          <w:lang w:val="te-IN"/>
        </w:rPr>
        <w:t>మీ ప్రార్థనా జీవితం ఎలా కనిపిస్తుంది? దేవునితో మీ ధ్యాన సమయం ఎలా కనిపిస్తుంది? పరిచర్య నాయకునిగా ఉండు నేపథ్యములోనా లేక దేవుని బిడ్డగా ఉండు నేపథ్యములోనా? తరచుగా వ్యక్తిగత ప్రార్థనా సమయం మరియు ధ్యాన సమయమును మీ వారపు షెడ్యూల్ లో కలిగియుండుటకు కొన్ని ఆచరణాత్మక అడుగులు ఏవి? (ప్రార్థనా గుర్తింపును మరియు ధ్యానముల గుర్తింపును చూడండి.)</w:t>
      </w:r>
    </w:p>
    <w:p w14:paraId="77BE5C14" w14:textId="5DEB16E6" w:rsidR="00EA6269" w:rsidRPr="002C5D49" w:rsidRDefault="00EA6269" w:rsidP="00C86656">
      <w:pPr>
        <w:pStyle w:val="BodyTextNumberedL1"/>
        <w:rPr>
          <w:rFonts w:ascii="Gautami" w:hAnsi="Gautami" w:cs="Gautami"/>
        </w:rPr>
      </w:pPr>
      <w:r w:rsidRPr="002C5D49">
        <w:rPr>
          <w:rFonts w:ascii="Gautami" w:eastAsia="Gautami" w:hAnsi="Gautami" w:cs="Gautami"/>
          <w:lang w:val="te-IN"/>
        </w:rPr>
        <w:t>దేవునితో ఒక స్థిరమైన ఆత్మీయ జీవితం కలిగియుండుట ఎందుకు అవసరమైయున్నది? పరిచర్యలో ముందుకు సాగుచుండగా ఇది మనకు ఎలాంటి ప్రయోజనాలను చేకూర్చుతుంది? దీనికి మద్దతునిచ్చుటకు మీరు ఏ లేఖన భాగమును కనుగొనగలరు?</w:t>
      </w:r>
    </w:p>
    <w:p w14:paraId="44198222" w14:textId="7EEDEC19" w:rsidR="008C76D7" w:rsidRPr="002C5D49" w:rsidRDefault="00DB4F73" w:rsidP="00C86656">
      <w:pPr>
        <w:pStyle w:val="BodyTextNumberedL1"/>
        <w:rPr>
          <w:rFonts w:ascii="Gautami" w:hAnsi="Gautami" w:cs="Gautami"/>
        </w:rPr>
      </w:pPr>
      <w:r w:rsidRPr="002C5D49">
        <w:rPr>
          <w:rFonts w:ascii="Gautami" w:eastAsia="Gautami" w:hAnsi="Gautami" w:cs="Gautami"/>
          <w:lang w:val="te-IN"/>
        </w:rPr>
        <w:t>మీరు వారి జీవితాలలో భాగమైయున్నారని, వారి జీవితాలు, హృదయాలు, మరియు భావనలలో భాగమైయున్నారని మీ జీవిత భాగస్వామి, కుటుంబం, పిల్లలు, లేక మీ ఇంటివారు చెప్పగలరా?  మీరు అనుదినము మీ కుటుంబముతో ఎలా అనుబంధం కలిగియుండగలరు?</w:t>
      </w:r>
    </w:p>
    <w:p w14:paraId="44391C37" w14:textId="252123A2" w:rsidR="00505497" w:rsidRPr="002C5D49" w:rsidRDefault="00EA6331" w:rsidP="00C86656">
      <w:pPr>
        <w:pStyle w:val="BodyTextNumberedL1"/>
        <w:rPr>
          <w:rFonts w:ascii="Gautami" w:hAnsi="Gautami" w:cs="Gautami"/>
        </w:rPr>
      </w:pPr>
      <w:r w:rsidRPr="002C5D49">
        <w:rPr>
          <w:rFonts w:ascii="Gautami" w:eastAsia="Gautami" w:hAnsi="Gautami" w:cs="Gautami"/>
          <w:lang w:val="te-IN"/>
        </w:rPr>
        <w:t xml:space="preserve">మనం మన కుటుంబమును పోషించుచు, ప్రోత్సహించవలసిన అవసరత ఎందుకు ఉంది? పరిచర్యలో ముందుకు సాగుచుండగా ఇది మనకు ఎలాంటి </w:t>
      </w:r>
      <w:r w:rsidRPr="002C5D49">
        <w:rPr>
          <w:rFonts w:ascii="Gautami" w:eastAsia="Gautami" w:hAnsi="Gautami" w:cs="Gautami"/>
          <w:lang w:val="te-IN"/>
        </w:rPr>
        <w:lastRenderedPageBreak/>
        <w:t>ప్రయోజనాలను చేకూర్చుతుంది? దీనికి మద్దతునిచ్చుటకు మీరు ఏ లేఖన భాగమును కనుగొనగలరు?</w:t>
      </w:r>
    </w:p>
    <w:p w14:paraId="5A757EE6" w14:textId="7A1B5095" w:rsidR="00EA6331" w:rsidRPr="002C5D49" w:rsidRDefault="00EA6331" w:rsidP="00C86656">
      <w:pPr>
        <w:pStyle w:val="BodyTextNumberedL1"/>
        <w:rPr>
          <w:rFonts w:ascii="Gautami" w:hAnsi="Gautami" w:cs="Gautami"/>
        </w:rPr>
      </w:pPr>
      <w:r w:rsidRPr="002C5D49">
        <w:rPr>
          <w:rFonts w:ascii="Gautami" w:eastAsia="Gautami" w:hAnsi="Gautami" w:cs="Gautami"/>
          <w:lang w:val="te-IN"/>
        </w:rPr>
        <w:t>పరిచర్య నాయకునిగా, విశ్రాంతి దినం అంటే చాలాసార్లు మీరు పని చేస్తున్నారు. మీరు విశ్రాంతి దిన విశ్రాంతిని, ఆరాధనను ఎలా అభ్యసిస్తారు? పరిచర్యకు వేరుగా మీరు చేయవలసిన పనుల</w:t>
      </w:r>
      <w:r w:rsidR="00F53777">
        <w:rPr>
          <w:rFonts w:ascii="Gautami" w:eastAsia="Gautami" w:hAnsi="Gautami" w:cs="Gautami" w:hint="cs"/>
          <w:cs/>
          <w:lang w:val="te-IN"/>
        </w:rPr>
        <w:t>కు</w:t>
      </w:r>
      <w:r w:rsidRPr="002C5D49">
        <w:rPr>
          <w:rFonts w:ascii="Gautami" w:eastAsia="Gautami" w:hAnsi="Gautami" w:cs="Gautami"/>
          <w:lang w:val="te-IN"/>
        </w:rPr>
        <w:t xml:space="preserve"> సమయం కేటాయిస్తున్నారా? అనుదినము, వారపు, సెలవలు, విశ్రాంతి దినములు? ప్రతి రాత్రి మీరు తగినంత సేపు నిద్రిస్తున్నారా?</w:t>
      </w:r>
    </w:p>
    <w:p w14:paraId="3006EF6D" w14:textId="122B20C1" w:rsidR="00EA6331" w:rsidRPr="002C5D49" w:rsidRDefault="00EA6331" w:rsidP="00C86656">
      <w:pPr>
        <w:pStyle w:val="BodyTextNumberedL1"/>
        <w:rPr>
          <w:rFonts w:ascii="Gautami" w:hAnsi="Gautami" w:cs="Gautami"/>
        </w:rPr>
      </w:pPr>
      <w:r w:rsidRPr="002C5D49">
        <w:rPr>
          <w:rFonts w:ascii="Gautami" w:eastAsia="Gautami" w:hAnsi="Gautami" w:cs="Gautami"/>
          <w:lang w:val="te-IN"/>
        </w:rPr>
        <w:t>మనం "విశ్రాంతి దినమును"  సరియైన రీతిలో అభ్యసించవలసిన అవసరత ఏమిటి? పరిచర్యలో ముందుకు సాగుచుండగా ఇది మనకు ఎలాంటి ప్రయోజనాలను చేకూర్చుతుంది? దీనికి మద్దతునిచ్చుటకు మీరు ఏ లేఖన భాగమును కనుగొనగలరు?</w:t>
      </w:r>
    </w:p>
    <w:p w14:paraId="1B9E75E2" w14:textId="77777777" w:rsidR="008C76D7" w:rsidRPr="002C5D49" w:rsidRDefault="008C76D7" w:rsidP="00AD7317">
      <w:pPr>
        <w:pStyle w:val="SubTitle"/>
        <w:rPr>
          <w:rFonts w:ascii="Gautami" w:hAnsi="Gautami" w:cs="Gautami"/>
        </w:rPr>
      </w:pPr>
      <w:r w:rsidRPr="002C5D49">
        <w:rPr>
          <w:rFonts w:ascii="Gautami" w:eastAsia="Gautami" w:hAnsi="Gautami" w:cs="Gautami"/>
          <w:lang w:val="te-IN" w:bidi="te-IN"/>
        </w:rPr>
        <w:t>కార్యము చేయుటకు పిలుపు:</w:t>
      </w:r>
    </w:p>
    <w:p w14:paraId="607AD0ED" w14:textId="04EF5247" w:rsidR="008C76D7" w:rsidRPr="002C5D49" w:rsidRDefault="00160BEC" w:rsidP="00986563">
      <w:pPr>
        <w:pStyle w:val="BodyTextNumberedL1"/>
        <w:numPr>
          <w:ilvl w:val="0"/>
          <w:numId w:val="13"/>
        </w:numPr>
        <w:ind w:left="1152" w:hanging="432"/>
        <w:rPr>
          <w:rFonts w:ascii="Gautami" w:hAnsi="Gautami" w:cs="Gautami"/>
        </w:rPr>
      </w:pPr>
      <w:r w:rsidRPr="002C5D49">
        <w:rPr>
          <w:rFonts w:ascii="Gautami" w:eastAsia="Gautami" w:hAnsi="Gautami" w:cs="Gautami"/>
          <w:b/>
          <w:lang w:val="te-IN"/>
        </w:rPr>
        <w:t>శారీ</w:t>
      </w:r>
      <w:r w:rsidR="00BC7FD2">
        <w:rPr>
          <w:rFonts w:ascii="Gautami" w:eastAsia="Gautami" w:hAnsi="Gautami" w:cs="Gautami" w:hint="cs"/>
          <w:b/>
          <w:cs/>
          <w:lang w:val="te-IN"/>
        </w:rPr>
        <w:t>ర</w:t>
      </w:r>
      <w:r w:rsidRPr="002C5D49">
        <w:rPr>
          <w:rFonts w:ascii="Gautami" w:eastAsia="Gautami" w:hAnsi="Gautami" w:cs="Gautami"/>
          <w:b/>
          <w:lang w:val="te-IN"/>
        </w:rPr>
        <w:t>క వ్యక్తిగత-శ్రద్ధ</w:t>
      </w:r>
      <w:r w:rsidRPr="002C5D49">
        <w:rPr>
          <w:rFonts w:ascii="Gautami" w:eastAsia="Gautami" w:hAnsi="Gautami" w:cs="Gautami"/>
          <w:lang w:val="te-IN"/>
        </w:rPr>
        <w:t xml:space="preserve"> – వారంలో రెండు నుండి నాలుగు సార్లు వ్యాయామం చేయుటకు మీ షెడ్యూల్ లో సమయం కేటాయించండి.</w:t>
      </w:r>
    </w:p>
    <w:p w14:paraId="09EDF6D4" w14:textId="6A6ED5DB" w:rsidR="00660168" w:rsidRPr="002C5D49" w:rsidRDefault="00505497" w:rsidP="00986563">
      <w:pPr>
        <w:pStyle w:val="BodyTextNumberedL1"/>
        <w:numPr>
          <w:ilvl w:val="0"/>
          <w:numId w:val="13"/>
        </w:numPr>
        <w:ind w:left="1152" w:hanging="432"/>
        <w:rPr>
          <w:rFonts w:ascii="Gautami" w:hAnsi="Gautami" w:cs="Gautami"/>
        </w:rPr>
      </w:pPr>
      <w:r w:rsidRPr="002C5D49">
        <w:rPr>
          <w:rFonts w:ascii="Gautami" w:eastAsia="Gautami" w:hAnsi="Gautami" w:cs="Gautami"/>
          <w:b/>
          <w:lang w:val="te-IN"/>
        </w:rPr>
        <w:t>మానసిక వ్యక్తిగత-శ్రద్ధ</w:t>
      </w:r>
      <w:r w:rsidRPr="002C5D49">
        <w:rPr>
          <w:rFonts w:ascii="Gautami" w:eastAsia="Gautami" w:hAnsi="Gautami" w:cs="Gautami"/>
          <w:lang w:val="te-IN"/>
        </w:rPr>
        <w:t xml:space="preserve"> – పరిచర్యను మీరు ఎలా భావించుచున్నారో చర్చించు ఉద్దేశ్యముతో నెలకు ఒకటి రెండు సార్లు ఒక వ్యక్తిని లేక ఒక సమూహమును కలుసుకొనుటకు తరచుగా సమయం కేటాయించండి.</w:t>
      </w:r>
    </w:p>
    <w:p w14:paraId="77378A7D" w14:textId="390F32B0" w:rsidR="00660168" w:rsidRPr="002C5D49" w:rsidRDefault="00505497" w:rsidP="00986563">
      <w:pPr>
        <w:pStyle w:val="BodyTextNumberedL1"/>
        <w:numPr>
          <w:ilvl w:val="0"/>
          <w:numId w:val="13"/>
        </w:numPr>
        <w:ind w:left="1152" w:hanging="432"/>
        <w:rPr>
          <w:rFonts w:ascii="Gautami" w:hAnsi="Gautami" w:cs="Gautami"/>
        </w:rPr>
      </w:pPr>
      <w:r w:rsidRPr="002C5D49">
        <w:rPr>
          <w:rFonts w:ascii="Gautami" w:eastAsia="Gautami" w:hAnsi="Gautami" w:cs="Gautami"/>
          <w:b/>
          <w:lang w:val="te-IN"/>
        </w:rPr>
        <w:t>ఆత్మీయ వ్యక్తిగత-శ్రద్ధ</w:t>
      </w:r>
      <w:r w:rsidRPr="002C5D49">
        <w:rPr>
          <w:rFonts w:ascii="Gautami" w:eastAsia="Gautami" w:hAnsi="Gautami" w:cs="Gautami"/>
          <w:lang w:val="te-IN"/>
        </w:rPr>
        <w:t xml:space="preserve"> – ప్రార్థనా గుర్తింపు మరియు ధ్యానముల గుర్తింపును సమీక్షించి, వాటి కొరకు సృజించబడిన అభ్యాసములను కొనసాగించండి.</w:t>
      </w:r>
    </w:p>
    <w:p w14:paraId="2AAF3734" w14:textId="6500EC53" w:rsidR="00505497" w:rsidRPr="002C5D49" w:rsidRDefault="00505497" w:rsidP="00986563">
      <w:pPr>
        <w:pStyle w:val="BodyTextNumberedL1"/>
        <w:numPr>
          <w:ilvl w:val="0"/>
          <w:numId w:val="13"/>
        </w:numPr>
        <w:ind w:left="1152" w:hanging="432"/>
        <w:rPr>
          <w:rFonts w:ascii="Gautami" w:hAnsi="Gautami" w:cs="Gautami"/>
        </w:rPr>
      </w:pPr>
      <w:r w:rsidRPr="002C5D49">
        <w:rPr>
          <w:rFonts w:ascii="Gautami" w:eastAsia="Gautami" w:hAnsi="Gautami" w:cs="Gautami"/>
          <w:b/>
          <w:lang w:val="te-IN"/>
        </w:rPr>
        <w:t>కుటుంబ వ్యక్తిగత-శ్రద్ధ</w:t>
      </w:r>
      <w:r w:rsidRPr="002C5D49">
        <w:rPr>
          <w:rFonts w:ascii="Gautami" w:eastAsia="Gautami" w:hAnsi="Gautami" w:cs="Gautami"/>
          <w:lang w:val="te-IN"/>
        </w:rPr>
        <w:t xml:space="preserve"> – మీరు వారితో సమయం గడుపుతున్నారో లేదో, మీరు పరిచర్యకు కేటాయించు అదే సమయమును, బలమును వారికి కూడా ఇస్తున్నారో లేదో తెలపమని మీ కుటుంబమును కోరండి.  క్షమాపణ కోరి, అవసరమైన చోట మారుమనస్సుపొంది, మీ కుటుంబ</w:t>
      </w:r>
      <w:r w:rsidR="00226758">
        <w:rPr>
          <w:rFonts w:ascii="Gautami" w:eastAsia="Gautami" w:hAnsi="Gautami" w:cs="Gautami" w:hint="cs"/>
          <w:cs/>
          <w:lang w:val="te-IN"/>
        </w:rPr>
        <w:t>ముతో</w:t>
      </w:r>
      <w:r w:rsidRPr="002C5D49">
        <w:rPr>
          <w:rFonts w:ascii="Gautami" w:eastAsia="Gautami" w:hAnsi="Gautami" w:cs="Gautami"/>
          <w:lang w:val="te-IN"/>
        </w:rPr>
        <w:t>ఉద్దేశ్యపూర్వకముగా సమయం గడపండి.</w:t>
      </w:r>
    </w:p>
    <w:p w14:paraId="4B084FD0" w14:textId="1B73F517" w:rsidR="00505497" w:rsidRPr="002C5D49" w:rsidRDefault="00505497" w:rsidP="00986563">
      <w:pPr>
        <w:pStyle w:val="BodyTextNumberedL1"/>
        <w:numPr>
          <w:ilvl w:val="0"/>
          <w:numId w:val="13"/>
        </w:numPr>
        <w:ind w:left="1152" w:hanging="432"/>
        <w:rPr>
          <w:rFonts w:ascii="Gautami" w:hAnsi="Gautami" w:cs="Gautami"/>
        </w:rPr>
      </w:pPr>
      <w:r w:rsidRPr="002C5D49">
        <w:rPr>
          <w:rFonts w:ascii="Gautami" w:eastAsia="Gautami" w:hAnsi="Gautami" w:cs="Gautami"/>
          <w:b/>
          <w:lang w:val="te-IN"/>
        </w:rPr>
        <w:t>విశ్రాంతి దిన వ్యక్తిగత-శ్రద్ధ</w:t>
      </w:r>
      <w:r w:rsidRPr="002C5D49">
        <w:rPr>
          <w:rFonts w:ascii="Gautami" w:eastAsia="Gautami" w:hAnsi="Gautami" w:cs="Gautami"/>
          <w:lang w:val="te-IN"/>
        </w:rPr>
        <w:t xml:space="preserve"> – వారములో కనీసం ఒక రోజు మీరు పరిచర్యలో పాలుపంచుకోని సమయమును మీ షెడ్యూల్ లో చేర్చండి. మీరు స్వయంగా, మీ కుటుంబం మరియు స్నేహితులతో వ్యక్తిగత హాబీలను చేయుటకు కొంత సమయమును కేటాయించండి.</w:t>
      </w:r>
    </w:p>
    <w:p w14:paraId="319B8D16" w14:textId="77777777" w:rsidR="008C76D7" w:rsidRPr="002C5D49" w:rsidRDefault="008C76D7" w:rsidP="00AD7317">
      <w:pPr>
        <w:pStyle w:val="SubTitle"/>
        <w:rPr>
          <w:rFonts w:ascii="Gautami" w:hAnsi="Gautami" w:cs="Gautami"/>
        </w:rPr>
      </w:pPr>
      <w:r w:rsidRPr="002C5D49">
        <w:rPr>
          <w:rFonts w:ascii="Gautami" w:eastAsia="Gautami" w:hAnsi="Gautami" w:cs="Gautami"/>
          <w:lang w:val="te-IN" w:bidi="te-IN"/>
        </w:rPr>
        <w:lastRenderedPageBreak/>
        <w:t>గుర్తింపు కొరకు అర్హత:</w:t>
      </w:r>
    </w:p>
    <w:p w14:paraId="37F4E6B9" w14:textId="77777777" w:rsidR="004471C9" w:rsidRPr="002C5D49" w:rsidRDefault="008C76D7" w:rsidP="000310B7">
      <w:pPr>
        <w:jc w:val="both"/>
        <w:rPr>
          <w:rFonts w:ascii="Gautami" w:hAnsi="Gautami" w:cs="Gautami"/>
        </w:rPr>
      </w:pPr>
      <w:r w:rsidRPr="002C5D49">
        <w:rPr>
          <w:rFonts w:ascii="Gautami" w:eastAsia="Gautami" w:hAnsi="Gautami" w:cs="Gautami"/>
          <w:lang w:val="te-IN" w:bidi="te-IN"/>
        </w:rPr>
        <w:t xml:space="preserve">కోర్సులో </w:t>
      </w:r>
      <w:r w:rsidRPr="002C5D49">
        <w:rPr>
          <w:rFonts w:ascii="Gautami" w:eastAsia="Gautami" w:hAnsi="Gautami" w:cs="Gautami"/>
          <w:b/>
          <w:i/>
          <w:lang w:val="te-IN" w:bidi="te-IN"/>
        </w:rPr>
        <w:t xml:space="preserve">చర్చించిన అంశముల </w:t>
      </w:r>
      <w:r w:rsidRPr="002C5D49">
        <w:rPr>
          <w:rFonts w:ascii="Gautami" w:eastAsia="Gautami" w:hAnsi="Gautami" w:cs="Gautami"/>
          <w:lang w:val="te-IN" w:bidi="te-IN"/>
        </w:rPr>
        <w:t xml:space="preserve">వెలుగులో మరియు </w:t>
      </w:r>
      <w:r w:rsidRPr="002C5D49">
        <w:rPr>
          <w:rFonts w:ascii="Gautami" w:eastAsia="Gautami" w:hAnsi="Gautami" w:cs="Gautami"/>
          <w:b/>
          <w:i/>
          <w:lang w:val="te-IN" w:bidi="te-IN"/>
        </w:rPr>
        <w:t xml:space="preserve">గుర్తింపు అంశములకు </w:t>
      </w:r>
      <w:r w:rsidRPr="002C5D49">
        <w:rPr>
          <w:rFonts w:ascii="Gautami" w:eastAsia="Gautami" w:hAnsi="Gautami" w:cs="Gautami"/>
          <w:lang w:val="te-IN" w:bidi="te-IN"/>
        </w:rPr>
        <w:t xml:space="preserve">అనుగుణమైన రీతిలో విద్యార్థి </w:t>
      </w:r>
      <w:r w:rsidRPr="002C5D49">
        <w:rPr>
          <w:rFonts w:ascii="Gautami" w:eastAsia="Gautami" w:hAnsi="Gautami" w:cs="Gautami"/>
          <w:b/>
          <w:i/>
          <w:lang w:val="te-IN" w:bidi="te-IN"/>
        </w:rPr>
        <w:t>ఆచరణలో పెట్టుటకు పిలుపును</w:t>
      </w:r>
      <w:r w:rsidRPr="002C5D49">
        <w:rPr>
          <w:rFonts w:ascii="Gautami" w:eastAsia="Gautami" w:hAnsi="Gautami" w:cs="Gautami"/>
          <w:lang w:val="te-IN" w:bidi="te-IN"/>
        </w:rPr>
        <w:t xml:space="preserve"> సరిగా పూర్తి చేసిన పిమ్మట ఫౌండేషన్స్ సర్టిఫికేట్ లో భాగముగా థర్డ్ మిల్ ఇన్స్టిట్యూట్ ఈ గుర్తింపును అందించాలి.</w:t>
      </w:r>
    </w:p>
    <w:p w14:paraId="7F813806" w14:textId="49CF7CD5" w:rsidR="00404C1A" w:rsidRPr="002C5D49" w:rsidRDefault="00404C1A" w:rsidP="00AD7317">
      <w:pPr>
        <w:pStyle w:val="SubTitleL2"/>
        <w:rPr>
          <w:rFonts w:ascii="Gautami" w:hAnsi="Gautami" w:cs="Gautami"/>
        </w:rPr>
      </w:pPr>
      <w:r w:rsidRPr="002C5D49">
        <w:rPr>
          <w:rFonts w:ascii="Gautami" w:eastAsia="Gautami" w:hAnsi="Gautami" w:cs="Gautami"/>
          <w:lang w:val="te-IN" w:bidi="te-IN"/>
        </w:rPr>
        <w:t>వ్యక్తిగత-శ్రద్ధ కొరకు సహాయకరమైన పుస్తకములు:</w:t>
      </w:r>
    </w:p>
    <w:p w14:paraId="150F88AC" w14:textId="01BB301E" w:rsidR="00404C1A" w:rsidRPr="00986563" w:rsidRDefault="00404C1A" w:rsidP="00986563">
      <w:pPr>
        <w:pStyle w:val="BodyTextNumberedL1"/>
        <w:numPr>
          <w:ilvl w:val="0"/>
          <w:numId w:val="28"/>
        </w:numPr>
        <w:ind w:left="1152" w:hanging="432"/>
        <w:rPr>
          <w:rFonts w:ascii="Gautami" w:hAnsi="Gautami" w:cs="Gautami"/>
        </w:rPr>
      </w:pPr>
      <w:r w:rsidRPr="00986563">
        <w:rPr>
          <w:rFonts w:ascii="Gautami" w:eastAsia="Gautami" w:hAnsi="Gautami" w:cs="Gautami"/>
          <w:i/>
          <w:lang w:val="te-IN"/>
        </w:rPr>
        <w:t>The Common Rule</w:t>
      </w:r>
      <w:r w:rsidRPr="00986563">
        <w:rPr>
          <w:rFonts w:ascii="Gautami" w:eastAsia="Gautami" w:hAnsi="Gautami" w:cs="Gautami"/>
          <w:lang w:val="te-IN"/>
        </w:rPr>
        <w:t xml:space="preserve"> by Justin Earley</w:t>
      </w:r>
    </w:p>
    <w:p w14:paraId="356513DD" w14:textId="0531AD18" w:rsidR="00404C1A" w:rsidRPr="002C5D49" w:rsidRDefault="00404C1A" w:rsidP="00C86656">
      <w:pPr>
        <w:pStyle w:val="BodyTextNumberedL1"/>
        <w:rPr>
          <w:rFonts w:ascii="Gautami" w:hAnsi="Gautami" w:cs="Gautami"/>
        </w:rPr>
      </w:pPr>
      <w:r w:rsidRPr="002C5D49">
        <w:rPr>
          <w:rFonts w:ascii="Gautami" w:eastAsia="Gautami" w:hAnsi="Gautami" w:cs="Gautami"/>
          <w:lang w:val="te-IN"/>
        </w:rPr>
        <w:t>The Imperfect Pastor by Zack Eswine</w:t>
      </w:r>
    </w:p>
    <w:p w14:paraId="36390F18" w14:textId="77777777" w:rsidR="004471C9" w:rsidRPr="002C5D49" w:rsidRDefault="00404C1A" w:rsidP="00C86656">
      <w:pPr>
        <w:pStyle w:val="BodyTextNumberedL1"/>
        <w:rPr>
          <w:rFonts w:ascii="Gautami" w:hAnsi="Gautami" w:cs="Gautami"/>
        </w:rPr>
      </w:pPr>
      <w:r w:rsidRPr="002C5D49">
        <w:rPr>
          <w:rFonts w:ascii="Gautami" w:eastAsia="Gautami" w:hAnsi="Gautami" w:cs="Gautami"/>
          <w:i/>
          <w:lang w:val="te-IN"/>
        </w:rPr>
        <w:t>Resilient Ministry</w:t>
      </w:r>
      <w:r w:rsidRPr="002C5D49">
        <w:rPr>
          <w:rFonts w:ascii="Gautami" w:eastAsia="Gautami" w:hAnsi="Gautami" w:cs="Gautami"/>
          <w:lang w:val="te-IN"/>
        </w:rPr>
        <w:t xml:space="preserve"> by Burns, Chapman, &amp; Guthrie</w:t>
      </w:r>
    </w:p>
    <w:sectPr w:rsidR="004471C9" w:rsidRPr="002C5D49" w:rsidSect="00C52D8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EC81" w14:textId="77777777" w:rsidR="00DC0DA4" w:rsidRDefault="00DC0DA4" w:rsidP="008C76D7">
      <w:r>
        <w:separator/>
      </w:r>
    </w:p>
  </w:endnote>
  <w:endnote w:type="continuationSeparator" w:id="0">
    <w:p w14:paraId="797D7F68" w14:textId="77777777" w:rsidR="00DC0DA4" w:rsidRDefault="00DC0DA4" w:rsidP="008C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FCE0" w14:textId="77777777" w:rsidR="00DC0DA4" w:rsidRDefault="00DC0DA4" w:rsidP="008C76D7">
      <w:r>
        <w:separator/>
      </w:r>
    </w:p>
  </w:footnote>
  <w:footnote w:type="continuationSeparator" w:id="0">
    <w:p w14:paraId="1FDD55B9" w14:textId="77777777" w:rsidR="00DC0DA4" w:rsidRDefault="00DC0DA4" w:rsidP="008C76D7">
      <w:r>
        <w:continuationSeparator/>
      </w:r>
    </w:p>
  </w:footnote>
  <w:footnote w:id="1">
    <w:p w14:paraId="50B1F7D6" w14:textId="760733B7" w:rsidR="00EC10FB" w:rsidRPr="00894B9E" w:rsidRDefault="00EC10FB" w:rsidP="00EC10FB">
      <w:pPr>
        <w:pStyle w:val="FootnoteText"/>
      </w:pPr>
      <w:r>
        <w:rPr>
          <w:rStyle w:val="FootnoteReference"/>
          <w:lang w:val="te-IN" w:bidi="te-IN"/>
        </w:rPr>
        <w:footnoteRef/>
      </w:r>
      <w:r w:rsidRPr="002C5D49">
        <w:rPr>
          <w:rFonts w:ascii="Gautami" w:eastAsia="Gautami" w:hAnsi="Gautami" w:cs="Gautami"/>
          <w:lang w:val="te-IN" w:bidi="te-IN"/>
        </w:rPr>
        <w:t xml:space="preserve"> Resilient Ministry. Bob Burns, Tasha D. Chapman, and Donald Guthrie. InterVarsity Press. 2013. Page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689F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6" w15:restartNumberingAfterBreak="0">
    <w:nsid w:val="57924E66"/>
    <w:multiLevelType w:val="hybridMultilevel"/>
    <w:tmpl w:val="961E987A"/>
    <w:lvl w:ilvl="0" w:tplc="29E2411C">
      <w:start w:val="1"/>
      <w:numFmt w:val="decimal"/>
      <w:pStyle w:val="BodyTextNumberedL1"/>
      <w:lvlText w:val="%1."/>
      <w:lvlJc w:val="left"/>
      <w:pPr>
        <w:ind w:left="360" w:hanging="360"/>
      </w:pPr>
    </w:lvl>
    <w:lvl w:ilvl="1" w:tplc="BFB05188">
      <w:start w:val="1"/>
      <w:numFmt w:val="lowerLetter"/>
      <w:pStyle w:val="BodyTextNumberedL2"/>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871419"/>
    <w:multiLevelType w:val="hybridMultilevel"/>
    <w:tmpl w:val="5F78F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413992">
    <w:abstractNumId w:val="22"/>
  </w:num>
  <w:num w:numId="2" w16cid:durableId="124086556">
    <w:abstractNumId w:val="18"/>
  </w:num>
  <w:num w:numId="3" w16cid:durableId="1288005041">
    <w:abstractNumId w:val="16"/>
  </w:num>
  <w:num w:numId="4" w16cid:durableId="812328972">
    <w:abstractNumId w:val="16"/>
  </w:num>
  <w:num w:numId="5" w16cid:durableId="1025982113">
    <w:abstractNumId w:val="2"/>
  </w:num>
  <w:num w:numId="6" w16cid:durableId="1017580128">
    <w:abstractNumId w:val="21"/>
  </w:num>
  <w:num w:numId="7" w16cid:durableId="749040056">
    <w:abstractNumId w:val="1"/>
  </w:num>
  <w:num w:numId="8" w16cid:durableId="1460613509">
    <w:abstractNumId w:val="3"/>
  </w:num>
  <w:num w:numId="9" w16cid:durableId="1950158496">
    <w:abstractNumId w:val="13"/>
  </w:num>
  <w:num w:numId="10" w16cid:durableId="160512073">
    <w:abstractNumId w:val="5"/>
  </w:num>
  <w:num w:numId="11" w16cid:durableId="464591040">
    <w:abstractNumId w:val="16"/>
  </w:num>
  <w:num w:numId="12" w16cid:durableId="796606341">
    <w:abstractNumId w:val="16"/>
  </w:num>
  <w:num w:numId="13" w16cid:durableId="260340702">
    <w:abstractNumId w:val="16"/>
    <w:lvlOverride w:ilvl="0">
      <w:startOverride w:val="1"/>
    </w:lvlOverride>
  </w:num>
  <w:num w:numId="14" w16cid:durableId="120610216">
    <w:abstractNumId w:val="17"/>
  </w:num>
  <w:num w:numId="15" w16cid:durableId="1751466449">
    <w:abstractNumId w:val="10"/>
  </w:num>
  <w:num w:numId="16" w16cid:durableId="71973209">
    <w:abstractNumId w:val="0"/>
  </w:num>
  <w:num w:numId="17" w16cid:durableId="1113868167">
    <w:abstractNumId w:val="7"/>
  </w:num>
  <w:num w:numId="18" w16cid:durableId="1448115157">
    <w:abstractNumId w:val="14"/>
  </w:num>
  <w:num w:numId="19" w16cid:durableId="251740510">
    <w:abstractNumId w:val="11"/>
  </w:num>
  <w:num w:numId="20" w16cid:durableId="1357191846">
    <w:abstractNumId w:val="15"/>
  </w:num>
  <w:num w:numId="21" w16cid:durableId="1569488415">
    <w:abstractNumId w:val="9"/>
  </w:num>
  <w:num w:numId="22" w16cid:durableId="1795516469">
    <w:abstractNumId w:val="12"/>
  </w:num>
  <w:num w:numId="23" w16cid:durableId="1840850578">
    <w:abstractNumId w:val="6"/>
  </w:num>
  <w:num w:numId="24" w16cid:durableId="1113331107">
    <w:abstractNumId w:val="4"/>
  </w:num>
  <w:num w:numId="25" w16cid:durableId="1990278837">
    <w:abstractNumId w:val="8"/>
  </w:num>
  <w:num w:numId="26" w16cid:durableId="66535826">
    <w:abstractNumId w:val="19"/>
  </w:num>
  <w:num w:numId="27" w16cid:durableId="868645071">
    <w:abstractNumId w:val="20"/>
  </w:num>
  <w:num w:numId="28" w16cid:durableId="282238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D7"/>
    <w:rsid w:val="0002273D"/>
    <w:rsid w:val="000310B7"/>
    <w:rsid w:val="0007739D"/>
    <w:rsid w:val="00110467"/>
    <w:rsid w:val="00117132"/>
    <w:rsid w:val="00134ECD"/>
    <w:rsid w:val="001516CE"/>
    <w:rsid w:val="00160BEC"/>
    <w:rsid w:val="0017494F"/>
    <w:rsid w:val="00226758"/>
    <w:rsid w:val="00233EBF"/>
    <w:rsid w:val="00237A31"/>
    <w:rsid w:val="00241282"/>
    <w:rsid w:val="002642EA"/>
    <w:rsid w:val="002859B3"/>
    <w:rsid w:val="00291055"/>
    <w:rsid w:val="002C5D49"/>
    <w:rsid w:val="003311A9"/>
    <w:rsid w:val="003C0BC5"/>
    <w:rsid w:val="003F3F79"/>
    <w:rsid w:val="00404C1A"/>
    <w:rsid w:val="004343CE"/>
    <w:rsid w:val="004471C9"/>
    <w:rsid w:val="0046001C"/>
    <w:rsid w:val="004878A1"/>
    <w:rsid w:val="00505497"/>
    <w:rsid w:val="0052559F"/>
    <w:rsid w:val="00542707"/>
    <w:rsid w:val="005B0ADC"/>
    <w:rsid w:val="005B7D16"/>
    <w:rsid w:val="005E0489"/>
    <w:rsid w:val="005E2642"/>
    <w:rsid w:val="00607828"/>
    <w:rsid w:val="00613C2B"/>
    <w:rsid w:val="006227A7"/>
    <w:rsid w:val="00643C10"/>
    <w:rsid w:val="00660168"/>
    <w:rsid w:val="006D2388"/>
    <w:rsid w:val="006D7A29"/>
    <w:rsid w:val="0070145C"/>
    <w:rsid w:val="00742CAC"/>
    <w:rsid w:val="007E58F8"/>
    <w:rsid w:val="00813F8E"/>
    <w:rsid w:val="0085736E"/>
    <w:rsid w:val="00881292"/>
    <w:rsid w:val="00894B9E"/>
    <w:rsid w:val="008A45E2"/>
    <w:rsid w:val="008C76D7"/>
    <w:rsid w:val="008D6996"/>
    <w:rsid w:val="008E0745"/>
    <w:rsid w:val="008E170B"/>
    <w:rsid w:val="00911968"/>
    <w:rsid w:val="00922E55"/>
    <w:rsid w:val="009701C1"/>
    <w:rsid w:val="00986563"/>
    <w:rsid w:val="009D2E28"/>
    <w:rsid w:val="009E2CD6"/>
    <w:rsid w:val="00A237B3"/>
    <w:rsid w:val="00A5119E"/>
    <w:rsid w:val="00A90BC2"/>
    <w:rsid w:val="00AB076B"/>
    <w:rsid w:val="00AB6873"/>
    <w:rsid w:val="00AC73E3"/>
    <w:rsid w:val="00AD546F"/>
    <w:rsid w:val="00AD7317"/>
    <w:rsid w:val="00B14C59"/>
    <w:rsid w:val="00B26818"/>
    <w:rsid w:val="00B46C5E"/>
    <w:rsid w:val="00BC7FD2"/>
    <w:rsid w:val="00C52D8F"/>
    <w:rsid w:val="00C86656"/>
    <w:rsid w:val="00CB7882"/>
    <w:rsid w:val="00D26F2C"/>
    <w:rsid w:val="00D47F00"/>
    <w:rsid w:val="00D57C08"/>
    <w:rsid w:val="00D630D7"/>
    <w:rsid w:val="00DB4F73"/>
    <w:rsid w:val="00DC0DA4"/>
    <w:rsid w:val="00E35DCD"/>
    <w:rsid w:val="00EA6269"/>
    <w:rsid w:val="00EA6331"/>
    <w:rsid w:val="00EC10FB"/>
    <w:rsid w:val="00F31A08"/>
    <w:rsid w:val="00F43601"/>
    <w:rsid w:val="00F5377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206"/>
  <w15:chartTrackingRefBased/>
  <w15:docId w15:val="{F44E8BBB-4030-D943-A85B-9B291737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63"/>
    <w:pPr>
      <w:spacing w:after="160" w:line="259" w:lineRule="auto"/>
    </w:pPr>
    <w:rPr>
      <w:sz w:val="22"/>
      <w:szCs w:val="22"/>
      <w:lang w:val="en-US"/>
    </w:rPr>
  </w:style>
  <w:style w:type="paragraph" w:styleId="Heading1">
    <w:name w:val="heading 1"/>
    <w:basedOn w:val="Normal"/>
    <w:next w:val="Normal"/>
    <w:link w:val="Heading1Char"/>
    <w:uiPriority w:val="9"/>
    <w:qFormat/>
    <w:rsid w:val="00986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86563"/>
    <w:pPr>
      <w:numPr>
        <w:ilvl w:val="1"/>
        <w:numId w:val="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8656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8656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8656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8656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8656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8656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8656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996"/>
    <w:pPr>
      <w:ind w:left="720"/>
      <w:contextualSpacing/>
    </w:pPr>
  </w:style>
  <w:style w:type="paragraph" w:styleId="FootnoteText">
    <w:name w:val="footnote text"/>
    <w:basedOn w:val="Normal"/>
    <w:link w:val="FootnoteTextChar"/>
    <w:uiPriority w:val="99"/>
    <w:semiHidden/>
    <w:rsid w:val="0098656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86563"/>
    <w:rPr>
      <w:rFonts w:ascii="Arial" w:hAnsi="Arial" w:cs="Arial"/>
      <w:sz w:val="20"/>
      <w:szCs w:val="20"/>
      <w:lang w:val="en-US"/>
    </w:rPr>
  </w:style>
  <w:style w:type="character" w:styleId="FootnoteReference">
    <w:name w:val="footnote reference"/>
    <w:basedOn w:val="DefaultParagraphFont"/>
    <w:uiPriority w:val="99"/>
    <w:semiHidden/>
    <w:unhideWhenUsed/>
    <w:rsid w:val="008D6996"/>
    <w:rPr>
      <w:vertAlign w:val="superscript"/>
    </w:rPr>
  </w:style>
  <w:style w:type="character" w:styleId="Hyperlink">
    <w:name w:val="Hyperlink"/>
    <w:uiPriority w:val="99"/>
    <w:rsid w:val="00986563"/>
    <w:rPr>
      <w:color w:val="002EEF"/>
      <w:sz w:val="20"/>
      <w:u w:val="single"/>
    </w:rPr>
  </w:style>
  <w:style w:type="character" w:customStyle="1" w:styleId="UnresolvedMention1">
    <w:name w:val="Unresolved Mention1"/>
    <w:basedOn w:val="DefaultParagraphFont"/>
    <w:uiPriority w:val="99"/>
    <w:semiHidden/>
    <w:unhideWhenUsed/>
    <w:rsid w:val="008D6996"/>
    <w:rPr>
      <w:color w:val="605E5C"/>
      <w:shd w:val="clear" w:color="auto" w:fill="E1DFDD"/>
    </w:rPr>
  </w:style>
  <w:style w:type="paragraph" w:styleId="BalloonText">
    <w:name w:val="Balloon Text"/>
    <w:basedOn w:val="Normal"/>
    <w:link w:val="BalloonTextChar"/>
    <w:uiPriority w:val="99"/>
    <w:rsid w:val="00986563"/>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86563"/>
    <w:rPr>
      <w:rFonts w:ascii="Tahoma" w:eastAsia="Times New Roman" w:hAnsi="Tahoma" w:cs="Tahoma"/>
      <w:sz w:val="16"/>
      <w:szCs w:val="16"/>
      <w:lang w:val="en-US" w:eastAsia="ar-SA"/>
    </w:rPr>
  </w:style>
  <w:style w:type="paragraph" w:customStyle="1" w:styleId="Body">
    <w:name w:val="Body"/>
    <w:basedOn w:val="Normal"/>
    <w:qFormat/>
    <w:rsid w:val="00986563"/>
    <w:pPr>
      <w:shd w:val="solid" w:color="FFFFFF" w:fill="auto"/>
      <w:ind w:firstLine="720"/>
    </w:pPr>
    <w:rPr>
      <w:szCs w:val="32"/>
    </w:rPr>
  </w:style>
  <w:style w:type="paragraph" w:styleId="BodyText">
    <w:name w:val="Body Text"/>
    <w:basedOn w:val="Normal"/>
    <w:link w:val="BodyTextChar"/>
    <w:uiPriority w:val="99"/>
    <w:rsid w:val="00986563"/>
    <w:pPr>
      <w:suppressAutoHyphens/>
      <w:spacing w:after="120"/>
    </w:pPr>
    <w:rPr>
      <w:rFonts w:eastAsia="Times New Roman"/>
      <w:lang w:eastAsia="ar-SA"/>
    </w:rPr>
  </w:style>
  <w:style w:type="character" w:customStyle="1" w:styleId="BodyTextChar">
    <w:name w:val="Body Text Char"/>
    <w:link w:val="BodyText"/>
    <w:uiPriority w:val="99"/>
    <w:rsid w:val="00986563"/>
    <w:rPr>
      <w:rFonts w:eastAsia="Times New Roman"/>
      <w:sz w:val="22"/>
      <w:szCs w:val="22"/>
      <w:lang w:val="en-US" w:eastAsia="ar-SA"/>
    </w:rPr>
  </w:style>
  <w:style w:type="paragraph" w:styleId="BodyTextIndent">
    <w:name w:val="Body Text Indent"/>
    <w:link w:val="BodyTextIndentChar"/>
    <w:rsid w:val="00986563"/>
    <w:pPr>
      <w:ind w:firstLine="720"/>
    </w:pPr>
    <w:rPr>
      <w:rFonts w:ascii="Arial" w:eastAsia="ヒラギノ角ゴ Pro W3" w:hAnsi="Arial" w:cs="Times New Roman"/>
      <w:color w:val="000000"/>
      <w:szCs w:val="20"/>
      <w:lang w:val="en-US"/>
    </w:rPr>
  </w:style>
  <w:style w:type="character" w:customStyle="1" w:styleId="BodyTextIndentChar">
    <w:name w:val="Body Text Indent Char"/>
    <w:basedOn w:val="DefaultParagraphFont"/>
    <w:link w:val="BodyTextIndent"/>
    <w:rsid w:val="008D6996"/>
    <w:rPr>
      <w:rFonts w:ascii="Arial" w:eastAsia="ヒラギノ角ゴ Pro W3" w:hAnsi="Arial" w:cs="Times New Roman"/>
      <w:color w:val="000000"/>
      <w:szCs w:val="20"/>
      <w:lang w:val="en-US"/>
    </w:rPr>
  </w:style>
  <w:style w:type="paragraph" w:customStyle="1" w:styleId="BodyText0">
    <w:name w:val="BodyText"/>
    <w:basedOn w:val="Normal"/>
    <w:link w:val="BodyTextChar0"/>
    <w:qFormat/>
    <w:rsid w:val="00986563"/>
    <w:pPr>
      <w:tabs>
        <w:tab w:val="right" w:pos="8640"/>
      </w:tabs>
      <w:suppressAutoHyphens/>
      <w:spacing w:after="0" w:line="240" w:lineRule="auto"/>
      <w:ind w:firstLine="634"/>
    </w:pPr>
    <w:rPr>
      <w:rFonts w:eastAsiaTheme="minorEastAsia" w:cstheme="minorHAnsi"/>
      <w:lang w:val="te" w:eastAsia="ar-SA" w:bidi="te-IN"/>
    </w:rPr>
  </w:style>
  <w:style w:type="character" w:customStyle="1" w:styleId="BodyTextChar0">
    <w:name w:val="BodyText Char"/>
    <w:link w:val="BodyText0"/>
    <w:rsid w:val="00986563"/>
    <w:rPr>
      <w:rFonts w:eastAsiaTheme="minorEastAsia" w:cstheme="minorHAnsi"/>
      <w:sz w:val="22"/>
      <w:szCs w:val="22"/>
      <w:lang w:val="te" w:eastAsia="ar-SA" w:bidi="te-IN"/>
    </w:rPr>
  </w:style>
  <w:style w:type="paragraph" w:customStyle="1" w:styleId="BodyTextBulleted">
    <w:name w:val="BodyText Bulleted"/>
    <w:basedOn w:val="BodyText0"/>
    <w:qFormat/>
    <w:rsid w:val="00986563"/>
    <w:pPr>
      <w:numPr>
        <w:numId w:val="2"/>
      </w:num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241282"/>
    <w:pPr>
      <w:numPr>
        <w:numId w:val="12"/>
      </w:numPr>
      <w:spacing w:after="80"/>
      <w:ind w:left="1152" w:hanging="432"/>
    </w:pPr>
  </w:style>
  <w:style w:type="paragraph" w:customStyle="1" w:styleId="BodyTextNumberedL2">
    <w:name w:val="BodyText Numbered L2"/>
    <w:basedOn w:val="BodyTextNumberedL1"/>
    <w:qFormat/>
    <w:rsid w:val="008D6996"/>
    <w:pPr>
      <w:numPr>
        <w:ilvl w:val="1"/>
      </w:numPr>
    </w:pPr>
  </w:style>
  <w:style w:type="paragraph" w:customStyle="1" w:styleId="BulletHeading">
    <w:name w:val="Bullet Heading"/>
    <w:basedOn w:val="Normal"/>
    <w:link w:val="BulletHeadingChar"/>
    <w:qFormat/>
    <w:rsid w:val="00986563"/>
    <w:pPr>
      <w:keepNext/>
      <w:suppressAutoHyphens/>
      <w:spacing w:before="240" w:after="120" w:line="240" w:lineRule="auto"/>
      <w:outlineLvl w:val="2"/>
    </w:pPr>
    <w:rPr>
      <w:rFonts w:eastAsiaTheme="minorEastAsia" w:cstheme="minorHAnsi"/>
      <w:b/>
      <w:bCs/>
      <w:color w:val="2C5376"/>
      <w:sz w:val="28"/>
      <w:szCs w:val="28"/>
      <w:lang w:val="te" w:eastAsia="ja-JP" w:bidi="pa-IN"/>
    </w:rPr>
  </w:style>
  <w:style w:type="character" w:customStyle="1" w:styleId="BulletHeadingChar">
    <w:name w:val="Bullet Heading Char"/>
    <w:link w:val="BulletHeading"/>
    <w:rsid w:val="00986563"/>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8D6996"/>
    <w:pPr>
      <w:ind w:left="1440" w:hanging="720"/>
    </w:pPr>
    <w:rPr>
      <w:color w:val="000000" w:themeColor="text1"/>
    </w:rPr>
  </w:style>
  <w:style w:type="character" w:customStyle="1" w:styleId="Bullets">
    <w:name w:val="Bullets"/>
    <w:uiPriority w:val="99"/>
    <w:rsid w:val="00986563"/>
    <w:rPr>
      <w:rFonts w:ascii="OpenSymbol" w:eastAsia="OpenSymbol" w:hAnsi="OpenSymbol" w:cs="OpenSymbol"/>
    </w:rPr>
  </w:style>
  <w:style w:type="paragraph" w:styleId="Caption">
    <w:name w:val="caption"/>
    <w:basedOn w:val="Normal"/>
    <w:uiPriority w:val="35"/>
    <w:qFormat/>
    <w:rsid w:val="00986563"/>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986563"/>
    <w:pPr>
      <w:keepNext/>
      <w:pBdr>
        <w:bottom w:val="single" w:sz="4" w:space="1" w:color="auto"/>
      </w:pBdr>
      <w:tabs>
        <w:tab w:val="left" w:pos="8640"/>
      </w:tabs>
      <w:spacing w:before="960" w:after="240" w:line="240" w:lineRule="auto"/>
      <w:jc w:val="center"/>
      <w:outlineLvl w:val="0"/>
    </w:pPr>
    <w:rPr>
      <w:rFonts w:ascii="Calibri" w:eastAsiaTheme="minorEastAsia" w:hAnsi="Calibri" w:cs="Calibri"/>
      <w:b/>
      <w:bCs/>
      <w:caps/>
      <w:noProof/>
      <w:color w:val="2C5376"/>
      <w:sz w:val="32"/>
      <w:szCs w:val="32"/>
      <w:lang w:val="te" w:eastAsia="ja-JP"/>
    </w:rPr>
  </w:style>
  <w:style w:type="character" w:customStyle="1" w:styleId="ChapterHeadingChar">
    <w:name w:val="Chapter Heading Char"/>
    <w:link w:val="ChapterHeading"/>
    <w:rsid w:val="00986563"/>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986563"/>
    <w:rPr>
      <w:sz w:val="16"/>
      <w:szCs w:val="16"/>
    </w:rPr>
  </w:style>
  <w:style w:type="paragraph" w:styleId="CommentText">
    <w:name w:val="annotation text"/>
    <w:basedOn w:val="Normal"/>
    <w:link w:val="CommentTextChar"/>
    <w:uiPriority w:val="99"/>
    <w:rsid w:val="00986563"/>
    <w:pPr>
      <w:suppressAutoHyphens/>
    </w:pPr>
    <w:rPr>
      <w:rFonts w:eastAsia="SimSun"/>
      <w:sz w:val="20"/>
      <w:szCs w:val="20"/>
      <w:lang w:eastAsia="ar-SA"/>
    </w:rPr>
  </w:style>
  <w:style w:type="character" w:customStyle="1" w:styleId="CommentTextChar">
    <w:name w:val="Comment Text Char"/>
    <w:link w:val="CommentText"/>
    <w:uiPriority w:val="99"/>
    <w:rsid w:val="00986563"/>
    <w:rPr>
      <w:rFonts w:eastAsia="SimSun"/>
      <w:sz w:val="20"/>
      <w:szCs w:val="20"/>
      <w:lang w:val="en-US" w:eastAsia="ar-SA"/>
    </w:rPr>
  </w:style>
  <w:style w:type="paragraph" w:styleId="CommentSubject">
    <w:name w:val="annotation subject"/>
    <w:basedOn w:val="CommentText"/>
    <w:next w:val="CommentText"/>
    <w:link w:val="CommentSubjectChar"/>
    <w:uiPriority w:val="99"/>
    <w:rsid w:val="00986563"/>
    <w:rPr>
      <w:rFonts w:eastAsia="Times New Roman"/>
      <w:b/>
      <w:bCs/>
    </w:rPr>
  </w:style>
  <w:style w:type="character" w:customStyle="1" w:styleId="CommentSubjectChar">
    <w:name w:val="Comment Subject Char"/>
    <w:link w:val="CommentSubject"/>
    <w:uiPriority w:val="99"/>
    <w:rsid w:val="00986563"/>
    <w:rPr>
      <w:rFonts w:eastAsia="Times New Roman"/>
      <w:b/>
      <w:bCs/>
      <w:sz w:val="20"/>
      <w:szCs w:val="20"/>
      <w:lang w:val="en-US" w:eastAsia="ar-SA"/>
    </w:rPr>
  </w:style>
  <w:style w:type="paragraph" w:customStyle="1" w:styleId="DefinitionQuotation">
    <w:name w:val="Definition/Quotation"/>
    <w:basedOn w:val="Normal"/>
    <w:link w:val="DefinitionQuotationChar"/>
    <w:qFormat/>
    <w:rsid w:val="0098656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86563"/>
    <w:rPr>
      <w:rFonts w:ascii="Arial" w:eastAsia="Times New Roman" w:hAnsi="Arial" w:cs="Arial"/>
      <w:color w:val="00B050"/>
      <w:sz w:val="22"/>
      <w:szCs w:val="22"/>
      <w:lang w:val="en-US"/>
    </w:rPr>
  </w:style>
  <w:style w:type="paragraph" w:styleId="DocumentMap">
    <w:name w:val="Document Map"/>
    <w:basedOn w:val="Normal"/>
    <w:link w:val="DocumentMapChar"/>
    <w:uiPriority w:val="99"/>
    <w:semiHidden/>
    <w:unhideWhenUsed/>
    <w:rsid w:val="00986563"/>
    <w:rPr>
      <w:rFonts w:ascii="Lucida Grande" w:hAnsi="Lucida Grande" w:cs="Lucida Grande"/>
    </w:rPr>
  </w:style>
  <w:style w:type="character" w:customStyle="1" w:styleId="DocumentMapChar">
    <w:name w:val="Document Map Char"/>
    <w:link w:val="DocumentMap"/>
    <w:uiPriority w:val="99"/>
    <w:semiHidden/>
    <w:rsid w:val="00986563"/>
    <w:rPr>
      <w:rFonts w:ascii="Lucida Grande" w:hAnsi="Lucida Grande" w:cs="Lucida Grande"/>
      <w:sz w:val="22"/>
      <w:szCs w:val="22"/>
      <w:lang w:val="en-US"/>
    </w:rPr>
  </w:style>
  <w:style w:type="character" w:styleId="Emphasis">
    <w:name w:val="Emphasis"/>
    <w:uiPriority w:val="99"/>
    <w:qFormat/>
    <w:rsid w:val="00986563"/>
    <w:rPr>
      <w:i/>
      <w:iCs/>
    </w:rPr>
  </w:style>
  <w:style w:type="character" w:customStyle="1" w:styleId="EndnoteCharacters">
    <w:name w:val="Endnote Characters"/>
    <w:uiPriority w:val="99"/>
    <w:rsid w:val="00986563"/>
    <w:rPr>
      <w:vertAlign w:val="superscript"/>
    </w:rPr>
  </w:style>
  <w:style w:type="character" w:styleId="FollowedHyperlink">
    <w:name w:val="FollowedHyperlink"/>
    <w:rsid w:val="00986563"/>
    <w:rPr>
      <w:color w:val="800080"/>
      <w:u w:val="single"/>
    </w:rPr>
  </w:style>
  <w:style w:type="paragraph" w:styleId="Footer">
    <w:name w:val="footer"/>
    <w:basedOn w:val="Normal"/>
    <w:link w:val="FooterChar"/>
    <w:rsid w:val="00986563"/>
    <w:pPr>
      <w:spacing w:after="0" w:line="240" w:lineRule="auto"/>
      <w:jc w:val="center"/>
    </w:pPr>
    <w:rPr>
      <w:rFonts w:eastAsiaTheme="minorEastAsia" w:cstheme="minorHAnsi"/>
      <w:sz w:val="18"/>
      <w:szCs w:val="18"/>
      <w:lang w:val="te" w:eastAsia="ja-JP" w:bidi="pa-IN"/>
    </w:rPr>
  </w:style>
  <w:style w:type="character" w:customStyle="1" w:styleId="FooterChar">
    <w:name w:val="Footer Char"/>
    <w:link w:val="Footer"/>
    <w:rsid w:val="00986563"/>
    <w:rPr>
      <w:rFonts w:eastAsiaTheme="minorEastAsia" w:cstheme="minorHAnsi"/>
      <w:sz w:val="18"/>
      <w:szCs w:val="18"/>
      <w:lang w:val="te" w:eastAsia="ja-JP" w:bidi="pa-IN"/>
    </w:rPr>
  </w:style>
  <w:style w:type="character" w:customStyle="1" w:styleId="FootnoteCharacters">
    <w:name w:val="Footnote Characters"/>
    <w:uiPriority w:val="99"/>
    <w:rsid w:val="00986563"/>
  </w:style>
  <w:style w:type="paragraph" w:customStyle="1" w:styleId="FreeForm">
    <w:name w:val="Free Form"/>
    <w:rsid w:val="00986563"/>
    <w:rPr>
      <w:rFonts w:ascii="Times New Roman" w:eastAsia="ヒラギノ角ゴ Pro W3" w:hAnsi="Times New Roman" w:cs="Times New Roman"/>
      <w:color w:val="000000"/>
      <w:sz w:val="20"/>
      <w:szCs w:val="20"/>
      <w:lang w:val="en-US"/>
    </w:rPr>
  </w:style>
  <w:style w:type="paragraph" w:customStyle="1" w:styleId="Glossary">
    <w:name w:val="Glossary"/>
    <w:basedOn w:val="BodyText0"/>
    <w:qFormat/>
    <w:rsid w:val="00986563"/>
    <w:pPr>
      <w:spacing w:after="120"/>
      <w:ind w:firstLine="0"/>
    </w:pPr>
  </w:style>
  <w:style w:type="character" w:customStyle="1" w:styleId="GlossaryKeyword">
    <w:name w:val="Glossary Keyword"/>
    <w:basedOn w:val="DefaultParagraphFont"/>
    <w:uiPriority w:val="1"/>
    <w:qFormat/>
    <w:rsid w:val="00986563"/>
    <w:rPr>
      <w:b/>
      <w:i/>
    </w:rPr>
  </w:style>
  <w:style w:type="paragraph" w:styleId="Header">
    <w:name w:val="header"/>
    <w:basedOn w:val="Normal"/>
    <w:link w:val="HeaderChar"/>
    <w:uiPriority w:val="99"/>
    <w:unhideWhenUsed/>
    <w:rsid w:val="0098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63"/>
    <w:rPr>
      <w:sz w:val="22"/>
      <w:szCs w:val="22"/>
      <w:lang w:val="en-US"/>
    </w:rPr>
  </w:style>
  <w:style w:type="paragraph" w:customStyle="1" w:styleId="Header1">
    <w:name w:val="Header1"/>
    <w:basedOn w:val="Header"/>
    <w:link w:val="Header1Char"/>
    <w:rsid w:val="00986563"/>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customStyle="1" w:styleId="Header1Char">
    <w:name w:val="Header1 Char"/>
    <w:link w:val="Header1"/>
    <w:rsid w:val="00986563"/>
    <w:rPr>
      <w:rFonts w:eastAsiaTheme="minorEastAsia" w:cstheme="minorHAnsi"/>
      <w:color w:val="000000"/>
      <w:sz w:val="32"/>
      <w:szCs w:val="32"/>
      <w:lang w:val="te" w:eastAsia="ar-SA" w:bidi="te-IN"/>
    </w:rPr>
  </w:style>
  <w:style w:type="paragraph" w:customStyle="1" w:styleId="Header2">
    <w:name w:val="Header2"/>
    <w:basedOn w:val="Normal"/>
    <w:qFormat/>
    <w:rsid w:val="00986563"/>
    <w:pPr>
      <w:tabs>
        <w:tab w:val="right" w:pos="8640"/>
      </w:tabs>
      <w:spacing w:after="0" w:line="240" w:lineRule="auto"/>
      <w:jc w:val="center"/>
    </w:pPr>
    <w:rPr>
      <w:rFonts w:eastAsiaTheme="minorEastAsia" w:cstheme="minorHAnsi"/>
      <w:color w:val="000000"/>
      <w:sz w:val="18"/>
      <w:szCs w:val="18"/>
      <w:lang w:val="te" w:bidi="te-IN"/>
    </w:rPr>
  </w:style>
  <w:style w:type="paragraph" w:customStyle="1" w:styleId="Heading">
    <w:name w:val="Heading"/>
    <w:basedOn w:val="Normal"/>
    <w:next w:val="BodyText"/>
    <w:uiPriority w:val="99"/>
    <w:rsid w:val="00986563"/>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98656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link w:val="Heading2"/>
    <w:uiPriority w:val="99"/>
    <w:rsid w:val="00986563"/>
    <w:rPr>
      <w:rFonts w:eastAsia="Times New Roman"/>
      <w:b/>
      <w:bCs/>
      <w:sz w:val="36"/>
      <w:szCs w:val="36"/>
      <w:lang w:val="en-US" w:eastAsia="ar-SA"/>
    </w:rPr>
  </w:style>
  <w:style w:type="character" w:customStyle="1" w:styleId="Heading3Char">
    <w:name w:val="Heading 3 Char"/>
    <w:link w:val="Heading3"/>
    <w:uiPriority w:val="99"/>
    <w:rsid w:val="00986563"/>
    <w:rPr>
      <w:rFonts w:ascii="Arial" w:eastAsia="Times New Roman" w:hAnsi="Arial" w:cs="Arial"/>
      <w:b/>
      <w:bCs/>
      <w:sz w:val="22"/>
      <w:szCs w:val="22"/>
      <w:lang w:val="en-US"/>
    </w:rPr>
  </w:style>
  <w:style w:type="character" w:customStyle="1" w:styleId="Heading4Char">
    <w:name w:val="Heading 4 Char"/>
    <w:link w:val="Heading4"/>
    <w:uiPriority w:val="9"/>
    <w:rsid w:val="00986563"/>
    <w:rPr>
      <w:rFonts w:eastAsia="Times New Roman"/>
      <w:b/>
      <w:bCs/>
      <w:sz w:val="28"/>
      <w:szCs w:val="28"/>
      <w:lang w:val="en-US"/>
    </w:rPr>
  </w:style>
  <w:style w:type="character" w:customStyle="1" w:styleId="Heading5Char">
    <w:name w:val="Heading 5 Char"/>
    <w:link w:val="Heading5"/>
    <w:uiPriority w:val="9"/>
    <w:rsid w:val="00986563"/>
    <w:rPr>
      <w:rFonts w:ascii="Cambria" w:eastAsia="Times New Roman" w:hAnsi="Cambria"/>
      <w:color w:val="365F91"/>
      <w:sz w:val="22"/>
      <w:szCs w:val="22"/>
      <w:lang w:val="en-US"/>
    </w:rPr>
  </w:style>
  <w:style w:type="character" w:customStyle="1" w:styleId="Heading6Char">
    <w:name w:val="Heading 6 Char"/>
    <w:link w:val="Heading6"/>
    <w:uiPriority w:val="9"/>
    <w:rsid w:val="00986563"/>
    <w:rPr>
      <w:rFonts w:ascii="Cambria" w:eastAsia="Times New Roman" w:hAnsi="Cambria"/>
      <w:color w:val="243F60"/>
      <w:sz w:val="22"/>
      <w:szCs w:val="22"/>
      <w:lang w:val="en-US"/>
    </w:rPr>
  </w:style>
  <w:style w:type="character" w:customStyle="1" w:styleId="Heading7Char">
    <w:name w:val="Heading 7 Char"/>
    <w:link w:val="Heading7"/>
    <w:uiPriority w:val="9"/>
    <w:rsid w:val="00986563"/>
    <w:rPr>
      <w:rFonts w:ascii="Cambria" w:eastAsia="Times New Roman" w:hAnsi="Cambria"/>
      <w:i/>
      <w:iCs/>
      <w:color w:val="243F60"/>
      <w:sz w:val="22"/>
      <w:szCs w:val="22"/>
      <w:lang w:val="en-US"/>
    </w:rPr>
  </w:style>
  <w:style w:type="character" w:customStyle="1" w:styleId="Heading8Char">
    <w:name w:val="Heading 8 Char"/>
    <w:link w:val="Heading8"/>
    <w:uiPriority w:val="9"/>
    <w:rsid w:val="00986563"/>
    <w:rPr>
      <w:rFonts w:ascii="Cambria" w:eastAsia="Times New Roman" w:hAnsi="Cambria"/>
      <w:color w:val="272727"/>
      <w:sz w:val="21"/>
      <w:szCs w:val="21"/>
      <w:lang w:val="en-US"/>
    </w:rPr>
  </w:style>
  <w:style w:type="character" w:customStyle="1" w:styleId="Heading9Char">
    <w:name w:val="Heading 9 Char"/>
    <w:link w:val="Heading9"/>
    <w:uiPriority w:val="9"/>
    <w:rsid w:val="00986563"/>
    <w:rPr>
      <w:rFonts w:ascii="Cambria" w:eastAsia="Times New Roman" w:hAnsi="Cambria"/>
      <w:i/>
      <w:iCs/>
      <w:color w:val="272727"/>
      <w:sz w:val="21"/>
      <w:szCs w:val="21"/>
      <w:lang w:val="en-US"/>
    </w:rPr>
  </w:style>
  <w:style w:type="character" w:customStyle="1" w:styleId="HebrewText">
    <w:name w:val="Hebrew Text"/>
    <w:uiPriority w:val="1"/>
    <w:rsid w:val="00986563"/>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986563"/>
    <w:pPr>
      <w:ind w:firstLine="720"/>
    </w:pPr>
    <w:rPr>
      <w:rFonts w:ascii="Arial" w:eastAsia="MS Mincho" w:hAnsi="Arial" w:cs="Arial"/>
      <w:color w:val="984806"/>
    </w:rPr>
  </w:style>
  <w:style w:type="character" w:customStyle="1" w:styleId="HostChar">
    <w:name w:val="Host Char"/>
    <w:link w:val="Host"/>
    <w:rsid w:val="00986563"/>
    <w:rPr>
      <w:rFonts w:ascii="Arial" w:eastAsia="MS Mincho" w:hAnsi="Arial" w:cs="Arial"/>
      <w:color w:val="984806"/>
      <w:sz w:val="22"/>
      <w:szCs w:val="22"/>
      <w:lang w:val="en-US"/>
    </w:rPr>
  </w:style>
  <w:style w:type="paragraph" w:customStyle="1" w:styleId="IconicOutline">
    <w:name w:val="Iconic Outline"/>
    <w:basedOn w:val="Normal"/>
    <w:link w:val="IconicOutlineChar"/>
    <w:qFormat/>
    <w:rsid w:val="00986563"/>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986563"/>
    <w:rPr>
      <w:rFonts w:ascii="Arial" w:eastAsia="MS Mincho" w:hAnsi="Arial" w:cs="Arial"/>
      <w:sz w:val="22"/>
      <w:szCs w:val="22"/>
      <w:lang w:val="en-US"/>
    </w:rPr>
  </w:style>
  <w:style w:type="paragraph" w:customStyle="1" w:styleId="Index">
    <w:name w:val="Index"/>
    <w:basedOn w:val="Normal"/>
    <w:uiPriority w:val="99"/>
    <w:rsid w:val="00986563"/>
    <w:pPr>
      <w:suppressLineNumbers/>
      <w:suppressAutoHyphens/>
    </w:pPr>
    <w:rPr>
      <w:rFonts w:ascii="Arial" w:eastAsia="Times New Roman" w:hAnsi="Arial"/>
      <w:lang w:eastAsia="ar-SA"/>
    </w:rPr>
  </w:style>
  <w:style w:type="character" w:customStyle="1" w:styleId="In-LineSubtitle">
    <w:name w:val="In-Line Subtitle"/>
    <w:uiPriority w:val="1"/>
    <w:qFormat/>
    <w:rsid w:val="00986563"/>
    <w:rPr>
      <w:rFonts w:ascii="Calibri" w:hAnsi="Calibri" w:cs="Annapurna SIL"/>
      <w:b/>
      <w:i w:val="0"/>
      <w:color w:val="2C5376"/>
      <w:sz w:val="22"/>
      <w:lang w:val="te" w:eastAsia="ar-SA" w:bidi="te-IN"/>
    </w:rPr>
  </w:style>
  <w:style w:type="paragraph" w:customStyle="1" w:styleId="IntroText">
    <w:name w:val="Intro Text"/>
    <w:basedOn w:val="Normal"/>
    <w:rsid w:val="0098656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eastAsiaTheme="minorEastAsia" w:cstheme="minorHAnsi"/>
      <w:lang w:val="te" w:eastAsia="ja-JP" w:bidi="te-IN"/>
    </w:rPr>
  </w:style>
  <w:style w:type="paragraph" w:customStyle="1" w:styleId="IntroTextFirst">
    <w:name w:val="Intro Text First"/>
    <w:basedOn w:val="Normal"/>
    <w:rsid w:val="00986563"/>
    <w:pPr>
      <w:spacing w:after="120" w:line="240" w:lineRule="auto"/>
    </w:pPr>
    <w:rPr>
      <w:rFonts w:eastAsiaTheme="minorEastAsia" w:cstheme="minorHAnsi"/>
      <w:lang w:val="te" w:eastAsia="ja-JP" w:bidi="pa-IN"/>
    </w:rPr>
  </w:style>
  <w:style w:type="paragraph" w:customStyle="1" w:styleId="IntroTextTitle">
    <w:name w:val="Intro Text Title"/>
    <w:basedOn w:val="Normal"/>
    <w:link w:val="IntroTextTitleChar"/>
    <w:qFormat/>
    <w:rsid w:val="0098656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eastAsiaTheme="minorEastAsia" w:cstheme="minorHAnsi"/>
      <w:b/>
      <w:bCs/>
      <w:color w:val="943634"/>
      <w:sz w:val="28"/>
      <w:szCs w:val="28"/>
      <w:lang w:val="te" w:eastAsia="ja-JP" w:bidi="pa-IN"/>
    </w:rPr>
  </w:style>
  <w:style w:type="character" w:customStyle="1" w:styleId="IntroTextTitleChar">
    <w:name w:val="Intro Text Title Char"/>
    <w:link w:val="IntroTextTitle"/>
    <w:rsid w:val="00986563"/>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986563"/>
    <w:rPr>
      <w:rFonts w:ascii="Arial" w:hAnsi="Arial"/>
    </w:rPr>
  </w:style>
  <w:style w:type="paragraph" w:styleId="ListBullet">
    <w:name w:val="List Bullet"/>
    <w:basedOn w:val="Normal"/>
    <w:rsid w:val="00986563"/>
    <w:pPr>
      <w:numPr>
        <w:numId w:val="8"/>
      </w:numPr>
      <w:suppressAutoHyphens/>
    </w:pPr>
    <w:rPr>
      <w:rFonts w:eastAsia="SimSun"/>
      <w:lang w:eastAsia="ar-SA"/>
    </w:rPr>
  </w:style>
  <w:style w:type="paragraph" w:customStyle="1" w:styleId="Narrator">
    <w:name w:val="Narrator"/>
    <w:basedOn w:val="Normal"/>
    <w:link w:val="NarratorChar"/>
    <w:qFormat/>
    <w:rsid w:val="00986563"/>
    <w:pPr>
      <w:ind w:firstLine="720"/>
    </w:pPr>
    <w:rPr>
      <w:rFonts w:ascii="Arial" w:hAnsi="Arial" w:cs="Arial"/>
      <w:color w:val="984806"/>
      <w:lang w:bidi="he-IL"/>
    </w:rPr>
  </w:style>
  <w:style w:type="character" w:customStyle="1" w:styleId="NarratorChar">
    <w:name w:val="Narrator Char"/>
    <w:link w:val="Narrator"/>
    <w:rsid w:val="00986563"/>
    <w:rPr>
      <w:rFonts w:ascii="Arial" w:hAnsi="Arial" w:cs="Arial"/>
      <w:color w:val="984806"/>
      <w:sz w:val="22"/>
      <w:szCs w:val="22"/>
      <w:lang w:val="en-US" w:bidi="he-IL"/>
    </w:rPr>
  </w:style>
  <w:style w:type="paragraph" w:styleId="NormalWeb">
    <w:name w:val="Normal (Web)"/>
    <w:basedOn w:val="Normal"/>
    <w:uiPriority w:val="99"/>
    <w:rsid w:val="00986563"/>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986563"/>
  </w:style>
  <w:style w:type="paragraph" w:customStyle="1" w:styleId="NumberListBodyText">
    <w:name w:val="NumberList (BodyText)"/>
    <w:basedOn w:val="BodyText0"/>
    <w:qFormat/>
    <w:rsid w:val="00986563"/>
    <w:pPr>
      <w:numPr>
        <w:numId w:val="9"/>
      </w:numPr>
    </w:pPr>
    <w:rPr>
      <w:rFonts w:ascii="Calibri" w:eastAsia="Yu Mincho" w:hAnsi="Calibri" w:cs="Calibri"/>
    </w:rPr>
  </w:style>
  <w:style w:type="paragraph" w:customStyle="1" w:styleId="PageNum">
    <w:name w:val="PageNum"/>
    <w:basedOn w:val="Normal"/>
    <w:qFormat/>
    <w:rsid w:val="00986563"/>
    <w:pPr>
      <w:spacing w:before="120" w:after="120"/>
      <w:jc w:val="center"/>
    </w:pPr>
    <w:rPr>
      <w:rFonts w:eastAsiaTheme="minorEastAsia" w:cstheme="minorHAnsi"/>
      <w:b/>
      <w:bCs/>
      <w:noProof/>
      <w:lang w:bidi="hi-IN"/>
    </w:rPr>
  </w:style>
  <w:style w:type="paragraph" w:customStyle="1" w:styleId="PanelHeading">
    <w:name w:val="Panel Heading"/>
    <w:basedOn w:val="Normal"/>
    <w:link w:val="PanelHeadingChar"/>
    <w:qFormat/>
    <w:rsid w:val="00986563"/>
    <w:pPr>
      <w:keepNext/>
      <w:tabs>
        <w:tab w:val="left" w:pos="1660"/>
      </w:tabs>
      <w:suppressAutoHyphens/>
      <w:spacing w:before="360" w:after="120" w:line="240" w:lineRule="auto"/>
      <w:jc w:val="center"/>
      <w:outlineLvl w:val="1"/>
    </w:pPr>
    <w:rPr>
      <w:rFonts w:eastAsiaTheme="minorEastAsia" w:cstheme="minorHAnsi"/>
      <w:b/>
      <w:bCs/>
      <w:color w:val="2C5376"/>
      <w:sz w:val="28"/>
      <w:szCs w:val="28"/>
      <w:lang w:val="te" w:eastAsia="ja-JP" w:bidi="pa-IN"/>
    </w:rPr>
  </w:style>
  <w:style w:type="character" w:customStyle="1" w:styleId="PanelHeadingChar">
    <w:name w:val="Panel Heading Char"/>
    <w:link w:val="PanelHeading"/>
    <w:rsid w:val="00986563"/>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986563"/>
    <w:pPr>
      <w:tabs>
        <w:tab w:val="clear" w:pos="4680"/>
        <w:tab w:val="clear" w:pos="9360"/>
      </w:tabs>
      <w:spacing w:after="160" w:line="259" w:lineRule="auto"/>
    </w:pPr>
    <w:rPr>
      <w:rFonts w:ascii="Corbel" w:hAnsi="Corbel"/>
      <w:b/>
      <w:bCs/>
      <w:spacing w:val="60"/>
      <w:sz w:val="24"/>
      <w:szCs w:val="24"/>
    </w:rPr>
  </w:style>
  <w:style w:type="paragraph" w:customStyle="1" w:styleId="Quotations">
    <w:name w:val="Quotations"/>
    <w:basedOn w:val="Normal"/>
    <w:link w:val="QuotationsChar"/>
    <w:qFormat/>
    <w:rsid w:val="00986563"/>
    <w:pPr>
      <w:shd w:val="solid" w:color="FFFFFF" w:fill="D9D9D9"/>
      <w:spacing w:before="160" w:after="240" w:line="240" w:lineRule="auto"/>
      <w:ind w:left="1152" w:right="720"/>
    </w:pPr>
    <w:rPr>
      <w:rFonts w:eastAsiaTheme="minorEastAsia" w:cstheme="minorHAnsi"/>
      <w:b/>
      <w:bCs/>
      <w:color w:val="535352"/>
      <w:lang w:val="te" w:eastAsia="ja-JP" w:bidi="pa-IN"/>
    </w:rPr>
  </w:style>
  <w:style w:type="character" w:customStyle="1" w:styleId="QuotationsChar">
    <w:name w:val="Quotations Char"/>
    <w:link w:val="Quotations"/>
    <w:rsid w:val="00986563"/>
    <w:rPr>
      <w:rFonts w:eastAsiaTheme="minorEastAsia" w:cstheme="minorHAnsi"/>
      <w:b/>
      <w:bCs/>
      <w:color w:val="535352"/>
      <w:sz w:val="22"/>
      <w:szCs w:val="22"/>
      <w:shd w:val="solid" w:color="FFFFFF" w:fill="D9D9D9"/>
      <w:lang w:val="te" w:eastAsia="ja-JP" w:bidi="pa-IN"/>
    </w:rPr>
  </w:style>
  <w:style w:type="paragraph" w:customStyle="1" w:styleId="QuotationAuthor">
    <w:name w:val="Quotation Author"/>
    <w:basedOn w:val="Quotations"/>
    <w:qFormat/>
    <w:rsid w:val="00986563"/>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986563"/>
    <w:pPr>
      <w:numPr>
        <w:numId w:val="1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86563"/>
    <w:rPr>
      <w:rFonts w:ascii="Arial" w:eastAsia="Times New Roman" w:hAnsi="Arial" w:cs="Arial"/>
      <w:b/>
      <w:sz w:val="22"/>
      <w:szCs w:val="22"/>
      <w:lang w:val="en-US" w:eastAsia="ar-SA"/>
    </w:rPr>
  </w:style>
  <w:style w:type="character" w:customStyle="1" w:styleId="StyleIn-LineSubtitle">
    <w:name w:val="Style In-Line Subtitle"/>
    <w:rsid w:val="00986563"/>
    <w:rPr>
      <w:rFonts w:cs="Gautami"/>
      <w:b/>
      <w:bCs/>
      <w:color w:val="2C5376"/>
    </w:rPr>
  </w:style>
  <w:style w:type="paragraph" w:customStyle="1" w:styleId="SubTitle">
    <w:name w:val="Sub Title"/>
    <w:basedOn w:val="Normal"/>
    <w:qFormat/>
    <w:rsid w:val="008D6996"/>
    <w:pPr>
      <w:keepNext/>
      <w:spacing w:before="360"/>
      <w:jc w:val="both"/>
    </w:pPr>
    <w:rPr>
      <w:b/>
      <w:bCs/>
      <w:sz w:val="28"/>
      <w:szCs w:val="28"/>
    </w:rPr>
  </w:style>
  <w:style w:type="table" w:styleId="TableGrid">
    <w:name w:val="Table Grid"/>
    <w:basedOn w:val="TableNormal"/>
    <w:uiPriority w:val="39"/>
    <w:rsid w:val="008D6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1"/>
    <w:next w:val="Normal"/>
    <w:link w:val="TitleChar"/>
    <w:uiPriority w:val="10"/>
    <w:qFormat/>
    <w:rsid w:val="00986563"/>
    <w:pPr>
      <w:spacing w:before="840" w:after="1320"/>
    </w:pPr>
    <w:rPr>
      <w:b/>
      <w:bCs/>
      <w:sz w:val="84"/>
      <w:szCs w:val="84"/>
    </w:rPr>
  </w:style>
  <w:style w:type="character" w:customStyle="1" w:styleId="TitleChar">
    <w:name w:val="Title Char"/>
    <w:link w:val="Title"/>
    <w:uiPriority w:val="10"/>
    <w:rsid w:val="00986563"/>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986563"/>
    <w:pPr>
      <w:tabs>
        <w:tab w:val="right" w:pos="8640"/>
      </w:tabs>
      <w:suppressAutoHyphens/>
      <w:spacing w:after="0" w:line="240" w:lineRule="auto"/>
    </w:pPr>
    <w:rPr>
      <w:rFonts w:eastAsiaTheme="minorEastAsia" w:cstheme="minorHAnsi"/>
      <w:b/>
      <w:bCs/>
      <w:color w:val="FFFFFF"/>
      <w:sz w:val="72"/>
      <w:szCs w:val="72"/>
      <w:lang w:val="te" w:eastAsia="ar-SA" w:bidi="te-IN"/>
    </w:rPr>
  </w:style>
  <w:style w:type="character" w:customStyle="1" w:styleId="Title-LessonNameChar">
    <w:name w:val="Title - Lesson Name Char"/>
    <w:link w:val="Title-LessonName"/>
    <w:rsid w:val="00986563"/>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986563"/>
    <w:pPr>
      <w:spacing w:line="440" w:lineRule="exact"/>
      <w:ind w:left="7"/>
    </w:pPr>
    <w:rPr>
      <w:color w:val="FFFFFF"/>
      <w:sz w:val="40"/>
      <w:szCs w:val="40"/>
    </w:rPr>
  </w:style>
  <w:style w:type="character" w:customStyle="1" w:styleId="Title-LessonNoChar">
    <w:name w:val="Title - Lesson No. Char"/>
    <w:link w:val="Title-LessonNo"/>
    <w:rsid w:val="00986563"/>
    <w:rPr>
      <w:rFonts w:eastAsiaTheme="minorEastAsia" w:cstheme="minorHAnsi"/>
      <w:color w:val="FFFFFF"/>
      <w:sz w:val="40"/>
      <w:szCs w:val="40"/>
      <w:lang w:val="te" w:eastAsia="ar-SA" w:bidi="te-IN"/>
    </w:rPr>
  </w:style>
  <w:style w:type="paragraph" w:customStyle="1" w:styleId="TitleL2">
    <w:name w:val="Title L2"/>
    <w:basedOn w:val="TitleL1"/>
    <w:qFormat/>
    <w:rsid w:val="008D6996"/>
    <w:pPr>
      <w:adjustRightInd w:val="0"/>
      <w:snapToGrid w:val="0"/>
      <w:spacing w:after="360"/>
    </w:pPr>
    <w:rPr>
      <w:color w:val="000000" w:themeColor="text1"/>
      <w:sz w:val="32"/>
      <w:szCs w:val="32"/>
    </w:rPr>
  </w:style>
  <w:style w:type="paragraph" w:styleId="TOC1">
    <w:name w:val="toc 1"/>
    <w:basedOn w:val="Normal"/>
    <w:next w:val="Normal"/>
    <w:autoRedefine/>
    <w:uiPriority w:val="39"/>
    <w:unhideWhenUsed/>
    <w:qFormat/>
    <w:rsid w:val="00986563"/>
    <w:pPr>
      <w:spacing w:after="100" w:line="276" w:lineRule="auto"/>
    </w:pPr>
    <w:rPr>
      <w:rFonts w:eastAsia="MS Mincho" w:cs="Arial"/>
      <w:lang w:eastAsia="ja-JP"/>
    </w:rPr>
  </w:style>
  <w:style w:type="paragraph" w:styleId="TOC2">
    <w:name w:val="toc 2"/>
    <w:basedOn w:val="Normal"/>
    <w:next w:val="Normal"/>
    <w:autoRedefine/>
    <w:uiPriority w:val="39"/>
    <w:semiHidden/>
    <w:unhideWhenUsed/>
    <w:qFormat/>
    <w:rsid w:val="00986563"/>
    <w:pPr>
      <w:spacing w:after="100" w:line="276" w:lineRule="auto"/>
      <w:ind w:left="220"/>
    </w:pPr>
    <w:rPr>
      <w:rFonts w:eastAsia="MS Mincho" w:cs="Arial"/>
      <w:lang w:eastAsia="ja-JP"/>
    </w:rPr>
  </w:style>
  <w:style w:type="paragraph" w:styleId="TOC3">
    <w:name w:val="toc 3"/>
    <w:basedOn w:val="Normal"/>
    <w:next w:val="Normal"/>
    <w:autoRedefine/>
    <w:uiPriority w:val="39"/>
    <w:semiHidden/>
    <w:unhideWhenUsed/>
    <w:qFormat/>
    <w:rsid w:val="00986563"/>
    <w:pPr>
      <w:spacing w:after="100" w:line="276" w:lineRule="auto"/>
      <w:ind w:left="440"/>
    </w:pPr>
    <w:rPr>
      <w:rFonts w:eastAsia="MS Mincho" w:cs="Arial"/>
      <w:lang w:eastAsia="ja-JP"/>
    </w:rPr>
  </w:style>
  <w:style w:type="paragraph" w:styleId="TOC4">
    <w:name w:val="toc 4"/>
    <w:basedOn w:val="Normal"/>
    <w:next w:val="Normal"/>
    <w:autoRedefine/>
    <w:uiPriority w:val="39"/>
    <w:semiHidden/>
    <w:unhideWhenUsed/>
    <w:rsid w:val="00986563"/>
    <w:pPr>
      <w:keepNext/>
      <w:tabs>
        <w:tab w:val="left" w:pos="8640"/>
      </w:tabs>
      <w:spacing w:before="960" w:after="240" w:line="240" w:lineRule="auto"/>
      <w:ind w:left="720"/>
      <w:jc w:val="center"/>
      <w:outlineLvl w:val="0"/>
    </w:pPr>
    <w:rPr>
      <w:rFonts w:eastAsiaTheme="minorEastAsia" w:cstheme="minorHAnsi"/>
      <w:b/>
      <w:bCs/>
      <w:color w:val="943634"/>
      <w:sz w:val="32"/>
      <w:szCs w:val="32"/>
      <w:lang w:val="te" w:eastAsia="ja-JP" w:bidi="pa-IN"/>
    </w:rPr>
  </w:style>
  <w:style w:type="paragraph" w:styleId="TOCHeading">
    <w:name w:val="TOC Heading"/>
    <w:basedOn w:val="Heading1"/>
    <w:next w:val="Normal"/>
    <w:uiPriority w:val="39"/>
    <w:unhideWhenUsed/>
    <w:qFormat/>
    <w:rsid w:val="00986563"/>
    <w:pPr>
      <w:outlineLvl w:val="9"/>
    </w:pPr>
    <w:rPr>
      <w:rFonts w:asciiTheme="minorHAnsi" w:eastAsiaTheme="minorEastAsia" w:hAnsiTheme="minorHAnsi" w:cstheme="minorHAnsi"/>
      <w:b/>
      <w:bCs/>
      <w:color w:val="943634"/>
      <w:sz w:val="44"/>
      <w:szCs w:val="44"/>
      <w:lang w:bidi="pa-IN"/>
    </w:rPr>
  </w:style>
  <w:style w:type="paragraph" w:customStyle="1" w:styleId="VerseReference">
    <w:name w:val="Verse Reference"/>
    <w:basedOn w:val="Normal"/>
    <w:qFormat/>
    <w:rsid w:val="008D6996"/>
    <w:pPr>
      <w:spacing w:after="240"/>
      <w:ind w:right="720"/>
      <w:jc w:val="right"/>
    </w:pPr>
    <w:rPr>
      <w:b/>
      <w:bCs/>
      <w:color w:val="58595B"/>
    </w:rPr>
  </w:style>
  <w:style w:type="paragraph" w:customStyle="1" w:styleId="VerseText">
    <w:name w:val="Verse Text"/>
    <w:basedOn w:val="Normal"/>
    <w:qFormat/>
    <w:rsid w:val="008D6996"/>
    <w:pPr>
      <w:shd w:val="clear" w:color="auto" w:fill="FFFFFF"/>
      <w:spacing w:after="75" w:line="390" w:lineRule="atLeast"/>
      <w:ind w:left="720" w:right="720"/>
      <w:jc w:val="both"/>
    </w:pPr>
    <w:rPr>
      <w:rFonts w:eastAsia="Times New Roman" w:cstheme="minorHAnsi"/>
      <w:i/>
      <w:iCs/>
      <w:color w:val="58595B"/>
    </w:rPr>
  </w:style>
  <w:style w:type="paragraph" w:customStyle="1" w:styleId="SubTitleL2">
    <w:name w:val="Sub Title L2"/>
    <w:basedOn w:val="SubTitle"/>
    <w:qFormat/>
    <w:rsid w:val="008D6996"/>
    <w:pPr>
      <w:spacing w:after="120"/>
    </w:pPr>
    <w:rPr>
      <w:sz w:val="22"/>
      <w:szCs w:val="22"/>
    </w:rPr>
  </w:style>
  <w:style w:type="paragraph" w:customStyle="1" w:styleId="TitleL1">
    <w:name w:val="Title L1"/>
    <w:basedOn w:val="Normal"/>
    <w:next w:val="Normal"/>
    <w:qFormat/>
    <w:rsid w:val="008D6996"/>
    <w:pPr>
      <w:keepNext/>
      <w:jc w:val="center"/>
    </w:pPr>
    <w:rPr>
      <w:b/>
      <w:bCs/>
      <w:sz w:val="48"/>
      <w:szCs w:val="48"/>
    </w:rPr>
  </w:style>
  <w:style w:type="paragraph" w:customStyle="1" w:styleId="LightShading-Accent51">
    <w:name w:val="Light Shading - Accent 51"/>
    <w:hidden/>
    <w:uiPriority w:val="99"/>
    <w:semiHidden/>
    <w:rsid w:val="00986563"/>
    <w:rPr>
      <w:rFonts w:ascii="Times New Roman" w:eastAsia="ヒラギノ角ゴ Pro W3" w:hAnsi="Times New Roman" w:cs="Times New Roman"/>
      <w:color w:val="000000"/>
      <w:lang w:val="en-US"/>
    </w:rPr>
  </w:style>
  <w:style w:type="paragraph" w:customStyle="1" w:styleId="MediumList1-Accent41">
    <w:name w:val="Medium List 1 - Accent 41"/>
    <w:hidden/>
    <w:uiPriority w:val="99"/>
    <w:rsid w:val="00986563"/>
    <w:rPr>
      <w:rFonts w:ascii="Arial" w:eastAsia="MS Mincho" w:hAnsi="Arial" w:cs="Arial"/>
      <w:lang w:val="en-US"/>
    </w:rPr>
  </w:style>
  <w:style w:type="paragraph" w:customStyle="1" w:styleId="ColorfulShading-Accent12">
    <w:name w:val="Colorful Shading - Accent 12"/>
    <w:hidden/>
    <w:uiPriority w:val="71"/>
    <w:rsid w:val="00986563"/>
    <w:rPr>
      <w:rFonts w:ascii="Arial" w:eastAsia="MS Mincho" w:hAnsi="Arial" w:cs="Arial"/>
      <w:color w:val="000000"/>
      <w:lang w:val="en-US"/>
    </w:rPr>
  </w:style>
  <w:style w:type="paragraph" w:customStyle="1" w:styleId="LightList-Accent31">
    <w:name w:val="Light List - Accent 31"/>
    <w:hidden/>
    <w:uiPriority w:val="71"/>
    <w:rsid w:val="00986563"/>
    <w:rPr>
      <w:rFonts w:ascii="Arial" w:eastAsia="MS Mincho" w:hAnsi="Arial" w:cs="Arial"/>
      <w:color w:val="000000"/>
      <w:lang w:val="en-US"/>
    </w:rPr>
  </w:style>
  <w:style w:type="paragraph" w:customStyle="1" w:styleId="ColorfulShading-Accent11">
    <w:name w:val="Colorful Shading - Accent 11"/>
    <w:hidden/>
    <w:uiPriority w:val="99"/>
    <w:semiHidden/>
    <w:rsid w:val="00986563"/>
    <w:rPr>
      <w:rFonts w:ascii="Arial" w:eastAsia="MS Mincho" w:hAnsi="Arial" w:cs="Arial"/>
      <w:lang w:val="en-US"/>
    </w:rPr>
  </w:style>
  <w:style w:type="paragraph" w:customStyle="1" w:styleId="DarkList-Accent31">
    <w:name w:val="Dark List - Accent 31"/>
    <w:hidden/>
    <w:uiPriority w:val="99"/>
    <w:rsid w:val="00986563"/>
    <w:rPr>
      <w:rFonts w:ascii="Arial" w:eastAsia="MS Mincho" w:hAnsi="Arial" w:cs="Arial"/>
      <w:lang w:val="en-US"/>
    </w:rPr>
  </w:style>
  <w:style w:type="paragraph" w:customStyle="1" w:styleId="MediumList2-Accent21">
    <w:name w:val="Medium List 2 - Accent 21"/>
    <w:hidden/>
    <w:uiPriority w:val="99"/>
    <w:rsid w:val="00986563"/>
    <w:rPr>
      <w:rFonts w:ascii="Arial" w:eastAsia="Calibri" w:hAnsi="Arial" w:cs="Arial"/>
      <w:lang w:val="en-US"/>
    </w:rPr>
  </w:style>
  <w:style w:type="paragraph" w:styleId="Revision">
    <w:name w:val="Revision"/>
    <w:hidden/>
    <w:uiPriority w:val="99"/>
    <w:semiHidden/>
    <w:rsid w:val="0002273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English%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TMM English 2021</Template>
  <TotalTime>26</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Lutz</dc:creator>
  <cp:keywords/>
  <dc:description/>
  <cp:lastModifiedBy>Daniel Solomon Raju Pallikonda</cp:lastModifiedBy>
  <cp:revision>30</cp:revision>
  <dcterms:created xsi:type="dcterms:W3CDTF">2022-05-17T17:42:00Z</dcterms:created>
  <dcterms:modified xsi:type="dcterms:W3CDTF">2025-02-14T13:44:00Z</dcterms:modified>
</cp:coreProperties>
</file>