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1E4FF" w14:textId="2C6AB146" w:rsidR="00E1603A" w:rsidRPr="00E753A9" w:rsidRDefault="00E1603A" w:rsidP="00703682">
      <w:pPr>
        <w:pStyle w:val="TitleL1"/>
        <w:rPr>
          <w:rFonts w:ascii="Gautami" w:hAnsi="Gautami" w:cs="Gautami"/>
        </w:rPr>
      </w:pPr>
      <w:r w:rsidRPr="00E753A9">
        <w:rPr>
          <w:rFonts w:ascii="Gautami" w:eastAsia="Gautami" w:hAnsi="Gautami" w:cs="Gautami"/>
          <w:lang w:val="te-IN" w:bidi="te-IN"/>
        </w:rPr>
        <w:t>పాత నిబంధన కథనములు కోర్సు గైడు</w:t>
      </w:r>
    </w:p>
    <w:p w14:paraId="0CEFD59F" w14:textId="59991EB4" w:rsidR="0055150C" w:rsidRPr="00E753A9" w:rsidRDefault="00E1603A" w:rsidP="00703682">
      <w:pPr>
        <w:pStyle w:val="TitleL2"/>
        <w:rPr>
          <w:rFonts w:ascii="Gautami" w:hAnsi="Gautami" w:cs="Gautami"/>
        </w:rPr>
      </w:pPr>
      <w:r w:rsidRPr="00E753A9">
        <w:rPr>
          <w:rFonts w:ascii="Gautami" w:eastAsia="Gautami" w:hAnsi="Gautami" w:cs="Gautami"/>
          <w:lang w:val="te-IN" w:bidi="te-IN"/>
        </w:rPr>
        <w:t>యెహోషువ గ్రంథము</w:t>
      </w:r>
      <w:r w:rsidRPr="00E753A9">
        <w:rPr>
          <w:rFonts w:ascii="Gautami" w:eastAsia="Gautami" w:hAnsi="Gautami" w:cs="Gautami"/>
          <w:lang w:val="te-IN" w:bidi="te-IN"/>
        </w:rPr>
        <w:br/>
        <w:t>సమూయేలు గ్రంథము</w:t>
      </w:r>
    </w:p>
    <w:p w14:paraId="77EF0D38" w14:textId="2882DB01" w:rsidR="00E1603A" w:rsidRPr="00E753A9" w:rsidRDefault="00E1603A" w:rsidP="007F0C4B">
      <w:pPr>
        <w:pStyle w:val="SubTitleL1"/>
        <w:rPr>
          <w:rFonts w:ascii="Gautami" w:hAnsi="Gautami" w:cs="Gautami"/>
        </w:rPr>
      </w:pPr>
      <w:r w:rsidRPr="00E753A9">
        <w:rPr>
          <w:rFonts w:ascii="Gautami" w:eastAsia="Gautami" w:hAnsi="Gautami" w:cs="Gautami"/>
          <w:lang w:val="te-IN" w:bidi="te-IN"/>
        </w:rPr>
        <w:t>కోర్సు వర్ణన</w:t>
      </w:r>
    </w:p>
    <w:p w14:paraId="3383AC39" w14:textId="108C71F9" w:rsidR="0055150C" w:rsidRPr="00E753A9" w:rsidRDefault="00E1603A" w:rsidP="00E74FEF">
      <w:pPr>
        <w:pStyle w:val="BodyText0"/>
        <w:rPr>
          <w:rFonts w:ascii="Gautami" w:hAnsi="Gautami" w:cs="Gautami"/>
        </w:rPr>
      </w:pPr>
      <w:r w:rsidRPr="00E753A9">
        <w:rPr>
          <w:rFonts w:ascii="Gautami" w:eastAsia="Gautami" w:hAnsi="Gautami" w:cs="Gautami"/>
          <w:lang w:val="te-IN"/>
        </w:rPr>
        <w:t>యెహోషువ గ్రంథము కనానును స్వాధీనము చేసుకొనుట నుండి యెహోషువ మరణము వరకు ఇశ్రాయేలు చరిత్రను గూర్చి మాట్లాడుతుంది. గ్రంథములోని కొన్ని సన్నివేశాలు ఆధునిక పాఠకులకు కొంత అసౌకర్యము కలిగించునప్పటికీ, అతడు చేసినవాటన్నిటిలో, ముఖ్యంగా ఇశ్రాయేలీయులను వాగ్దాన దేశములోనికి నడుపుటలో, ఆయన తోడుగా ఉంటానని దేవుడు యెహోషువకు చేసిన వాగ్దానమును జ్ఞాపకము చేసుకొనుట సహాయకరముగా ఉంటుంది. సమూయేలు గ్రంథము సమూయేలు జననము నుండి దావీదు పరిపాలన ముగింపు వరకు ఇశ్రాయేలు చరిత్రను నివేదిస్తుంది</w:t>
      </w:r>
      <w:r w:rsidR="00CD774D">
        <w:rPr>
          <w:rFonts w:ascii="Gautami" w:eastAsia="Gautami" w:hAnsi="Gautami" w:cs="Gautami" w:hint="cs"/>
          <w:cs/>
          <w:lang w:val="te-IN"/>
        </w:rPr>
        <w:t>.</w:t>
      </w:r>
      <w:r w:rsidRPr="00E753A9">
        <w:rPr>
          <w:rFonts w:ascii="Gautami" w:eastAsia="Gautami" w:hAnsi="Gautami" w:cs="Gautami"/>
          <w:lang w:val="te-IN"/>
        </w:rPr>
        <w:t xml:space="preserve"> దేవుని రాజ్యము యొక్క పురోగతిలో ఈ శతాబ్దము ఎంత ప్రాముఖ్యమైయున్నదో అంచనా వేయుట అంత కష్టమైన పనేమీ కాదు. సమూయేలు జన్మించినప్పుడు, ఇశ్రాయేలు విఫలమగుచున్న న్యాయాధిపతులు మరియు లేవీయుల నాయకత్వములో దారితప్పిపోయినదిగా ఉన్నది. దావీదు తన చివరి మాటలు పలికిన నాటికి, దేవుడు అతనితో ఒక నిత్య నిబంధన చేశాడు, ఆయన ప్రజలను పాలించు నిత్య రాజ వంశముగా దావీదు గృహాన్ని స్థిరపరచాడు. ఈ కోర్సు యెహోషువ సమూయేలు గ్రంథముల నేపథ్యము, ఉద్దేశ్యము, విషయములు, మరియు అనువర్తనమును బోధిస్తుంది. ఇది,</w:t>
      </w:r>
      <w:hyperlink r:id="rId6" w:anchor="jos" w:tgtFrame="_blank" w:tooltip="యెహోషువ" w:history="1">
        <w:r w:rsidRPr="00E753A9">
          <w:rPr>
            <w:rStyle w:val="Hyperlink"/>
            <w:rFonts w:ascii="Gautami" w:eastAsia="Gautami" w:hAnsi="Gautami" w:cs="Gautami"/>
            <w:lang w:val="te-IN"/>
          </w:rPr>
          <w:t xml:space="preserve"> యెహోషువ గ్రంథము</w:t>
        </w:r>
      </w:hyperlink>
      <w:r w:rsidRPr="00E753A9">
        <w:rPr>
          <w:rFonts w:ascii="Gautami" w:eastAsia="Gautami" w:hAnsi="Gautami" w:cs="Gautami"/>
          <w:lang w:val="te-IN"/>
        </w:rPr>
        <w:t xml:space="preserve"> మరియు </w:t>
      </w:r>
      <w:hyperlink r:id="rId7" w:anchor="sam" w:tgtFrame="_blank" w:tooltip="సమూయేలు IIIM" w:history="1">
        <w:r w:rsidRPr="00E753A9">
          <w:rPr>
            <w:rStyle w:val="Hyperlink"/>
            <w:rFonts w:ascii="Gautami" w:eastAsia="Gautami" w:hAnsi="Gautami" w:cs="Gautami"/>
            <w:lang w:val="te-IN"/>
          </w:rPr>
          <w:t>సమూయేలు గ్రంథము</w:t>
        </w:r>
      </w:hyperlink>
      <w:r w:rsidRPr="00E753A9">
        <w:rPr>
          <w:rFonts w:ascii="Gautami" w:eastAsia="Gautami" w:hAnsi="Gautami" w:cs="Gautami"/>
          <w:lang w:val="te-IN"/>
        </w:rPr>
        <w:t xml:space="preserve"> అను బోధనల సిరీస్ మీద ఆధారపడియున్నది, వీటిని థర్డ్ మిలినీయం మినిస్త్రేస్ ప్రొడ్యూస్ చేయగా, అనేకమంది ఇతర బోధకుల సహాయముతో డా. సెత్ టర్రెర్ మరియు డా. తద్దెయస్ జే. జేమ్స్, జూ., హోస్ట్ చేశారు.</w:t>
      </w:r>
    </w:p>
    <w:p w14:paraId="72B2AAFC" w14:textId="05C33E85" w:rsidR="00E1603A" w:rsidRPr="00E753A9" w:rsidRDefault="00E1603A" w:rsidP="007F0C4B">
      <w:pPr>
        <w:pStyle w:val="SubTitleL1"/>
        <w:rPr>
          <w:rFonts w:ascii="Gautami" w:hAnsi="Gautami" w:cs="Gautami"/>
        </w:rPr>
      </w:pPr>
      <w:r w:rsidRPr="00E753A9">
        <w:rPr>
          <w:rFonts w:ascii="Gautami" w:eastAsia="Gautami" w:hAnsi="Gautami" w:cs="Gautami"/>
          <w:lang w:val="te-IN" w:bidi="te-IN"/>
        </w:rPr>
        <w:t>లక్ష్యములు మరియు ఉద్దేశ్యములు</w:t>
      </w:r>
    </w:p>
    <w:p w14:paraId="4B568958" w14:textId="77777777" w:rsidR="00E1603A" w:rsidRPr="00E753A9" w:rsidRDefault="00E1603A" w:rsidP="007F0C4B">
      <w:pPr>
        <w:pStyle w:val="SubTitleL2"/>
        <w:rPr>
          <w:rFonts w:ascii="Gautami" w:hAnsi="Gautami" w:cs="Gautami"/>
        </w:rPr>
      </w:pPr>
      <w:r w:rsidRPr="00E753A9">
        <w:rPr>
          <w:rFonts w:ascii="Gautami" w:eastAsia="Gautami" w:hAnsi="Gautami" w:cs="Gautami"/>
          <w:lang w:val="te-IN" w:bidi="te-IN"/>
        </w:rPr>
        <w:t>లక్ష్యములు</w:t>
      </w:r>
    </w:p>
    <w:p w14:paraId="51DFE24A" w14:textId="7FF86A72" w:rsidR="00E1603A" w:rsidRPr="00E753A9" w:rsidRDefault="00E1603A" w:rsidP="00E47D3E">
      <w:pPr>
        <w:pStyle w:val="BodyTextUnindented"/>
        <w:rPr>
          <w:rFonts w:ascii="Gautami" w:hAnsi="Gautami" w:cs="Gautami"/>
        </w:rPr>
      </w:pPr>
      <w:r w:rsidRPr="00E753A9">
        <w:rPr>
          <w:rFonts w:ascii="Gautami" w:eastAsia="Gautami" w:hAnsi="Gautami" w:cs="Gautami"/>
          <w:lang w:val="te-IN"/>
        </w:rPr>
        <w:t>ఈ కోర్సులో, ఈ క్రింది విషయములను మేము సాధించగోరుచున్నాము:</w:t>
      </w:r>
    </w:p>
    <w:p w14:paraId="14F90B40" w14:textId="5622E7D1" w:rsidR="00E1603A" w:rsidRPr="00E753A9" w:rsidRDefault="00E1603A" w:rsidP="00DC1160">
      <w:pPr>
        <w:pStyle w:val="BodyTextNumberedL1"/>
        <w:rPr>
          <w:rFonts w:ascii="Gautami" w:hAnsi="Gautami" w:cs="Gautami"/>
        </w:rPr>
      </w:pPr>
      <w:r w:rsidRPr="00E753A9">
        <w:rPr>
          <w:rFonts w:ascii="Gautami" w:eastAsia="Gautami" w:hAnsi="Gautami" w:cs="Gautami"/>
          <w:lang w:val="te-IN"/>
        </w:rPr>
        <w:t>యెహోషువ సమూయేలు గ్రంథముల నేపథ్యము, ఉద్దేశ్యము, విషయములు, మరియు అనువర్తనమును గూర్చి నేర్చుకొనుటకు ఈ కోర్సులో ఉన్న బోధనా విషయములన్నిటిని మీరు ఉపయోగిస్తారని ఆశించుచున్నాము.</w:t>
      </w:r>
    </w:p>
    <w:p w14:paraId="31314BFA" w14:textId="3B9C1599" w:rsidR="00E1603A" w:rsidRPr="00E753A9" w:rsidRDefault="00E1603A" w:rsidP="00DC1160">
      <w:pPr>
        <w:pStyle w:val="BodyTextNumberedL1"/>
        <w:rPr>
          <w:rFonts w:ascii="Gautami" w:hAnsi="Gautami" w:cs="Gautami"/>
        </w:rPr>
      </w:pPr>
      <w:r w:rsidRPr="00E753A9">
        <w:rPr>
          <w:rFonts w:ascii="Gautami" w:eastAsia="Gautami" w:hAnsi="Gautami" w:cs="Gautami"/>
          <w:lang w:val="te-IN"/>
        </w:rPr>
        <w:t>యెహోషువ సమూయేలు గ్రంథములలో ఉన్న చరిత్ర, బోధనల నుండి నేర్చుకొనుచుండగా, ప్రభువునందు మీ నమ్మకము, ఆయన యెడల మీకున్న సమర్పణ ఎదుగుతాయని ఆశించుచున్నాము.</w:t>
      </w:r>
    </w:p>
    <w:p w14:paraId="4B3C725D" w14:textId="159C68C0" w:rsidR="00E1603A" w:rsidRPr="00E753A9" w:rsidRDefault="00E1603A" w:rsidP="00DC1160">
      <w:pPr>
        <w:pStyle w:val="BodyTextNumberedL1"/>
        <w:rPr>
          <w:rFonts w:ascii="Gautami" w:hAnsi="Gautami" w:cs="Gautami"/>
        </w:rPr>
      </w:pPr>
      <w:r w:rsidRPr="00E753A9">
        <w:rPr>
          <w:rFonts w:ascii="Gautami" w:eastAsia="Gautami" w:hAnsi="Gautami" w:cs="Gautami"/>
          <w:lang w:val="te-IN"/>
        </w:rPr>
        <w:lastRenderedPageBreak/>
        <w:t xml:space="preserve">యెహోషువ సమూయేలు గ్రంథముల అధ్యయనము యొక్క విలువను గూర్చి మీకు నిర్థారణ కలుగుతుందని, వాటి నుండి బోధించాలనే మీ ఆసక్తి పెరుగుతుందని ఆశించుచున్నాము. </w:t>
      </w:r>
    </w:p>
    <w:p w14:paraId="68FC2AA1" w14:textId="0F08CF68" w:rsidR="00E1603A" w:rsidRPr="00E753A9" w:rsidRDefault="00E1603A" w:rsidP="00DC1160">
      <w:pPr>
        <w:pStyle w:val="BodyTextNumberedL1"/>
        <w:rPr>
          <w:rFonts w:ascii="Gautami" w:hAnsi="Gautami" w:cs="Gautami"/>
        </w:rPr>
      </w:pPr>
      <w:r w:rsidRPr="00E753A9">
        <w:rPr>
          <w:rFonts w:ascii="Gautami" w:eastAsia="Gautami" w:hAnsi="Gautami" w:cs="Gautami"/>
          <w:lang w:val="te-IN"/>
        </w:rPr>
        <w:t>ఈ కోర్సు యొక్క బోధనలకు స్పందనగా మీరు మీ జీవితములో మార్పులు చేస్తారని మేము ఆశించుచున్నాము. బైబిలులోని వాక్యభాగములను వ్యాఖ్యానించుటలో మరియు అనువర్తించుటలో ఇది మీకు సహాయము చేయాలి.</w:t>
      </w:r>
    </w:p>
    <w:p w14:paraId="2CFC6251" w14:textId="77777777" w:rsidR="00E1603A" w:rsidRPr="00E753A9" w:rsidRDefault="00E1603A" w:rsidP="007F0C4B">
      <w:pPr>
        <w:pStyle w:val="SubTitleL2"/>
        <w:rPr>
          <w:rFonts w:ascii="Gautami" w:hAnsi="Gautami" w:cs="Gautami"/>
        </w:rPr>
      </w:pPr>
      <w:r w:rsidRPr="00E753A9">
        <w:rPr>
          <w:rFonts w:ascii="Gautami" w:eastAsia="Gautami" w:hAnsi="Gautami" w:cs="Gautami"/>
          <w:lang w:val="te-IN" w:bidi="te-IN"/>
        </w:rPr>
        <w:t>ఉద్దేశ్యములు</w:t>
      </w:r>
    </w:p>
    <w:p w14:paraId="6954929E" w14:textId="0D80A58D" w:rsidR="00E1603A" w:rsidRPr="00E753A9" w:rsidRDefault="00E1603A" w:rsidP="00DC1160">
      <w:pPr>
        <w:pStyle w:val="BodyTextUnindented"/>
        <w:rPr>
          <w:rFonts w:ascii="Gautami" w:hAnsi="Gautami" w:cs="Gautami"/>
        </w:rPr>
      </w:pPr>
      <w:r w:rsidRPr="00E753A9">
        <w:rPr>
          <w:rFonts w:ascii="Gautami" w:eastAsia="Gautami" w:hAnsi="Gautami" w:cs="Gautami"/>
          <w:lang w:val="te-IN"/>
        </w:rPr>
        <w:t>మీరు ఈ క్రింది విషయములను చేసినప్పుడు, మీరు ఈ లక్ష్యములను సాధించారు అని చూపుతుంది:</w:t>
      </w:r>
    </w:p>
    <w:p w14:paraId="6C89A564" w14:textId="4D888B50" w:rsidR="00E1603A" w:rsidRPr="00E753A9" w:rsidRDefault="00E1603A" w:rsidP="00FA43BC">
      <w:pPr>
        <w:pStyle w:val="BodyTextNumberedL1"/>
        <w:numPr>
          <w:ilvl w:val="0"/>
          <w:numId w:val="7"/>
        </w:numPr>
        <w:ind w:left="1152" w:hanging="432"/>
        <w:rPr>
          <w:rFonts w:ascii="Gautami" w:hAnsi="Gautami" w:cs="Gautami"/>
        </w:rPr>
      </w:pPr>
      <w:r w:rsidRPr="00E753A9">
        <w:rPr>
          <w:rFonts w:ascii="Gautami" w:eastAsia="Gautami" w:hAnsi="Gautami" w:cs="Gautami"/>
          <w:lang w:val="te-IN"/>
        </w:rPr>
        <w:t>మీరు ఈ క్రిందివాటిని గుర్తించగలరు అని చూపుతూ, ఈ కోర్సులోని పరీక్ష మరియు క్విజ్లలో సంతృప్తికరమైన గ్రేడులు పొందగలగాలి: a) యెహోషువ సమూయేలు గ్రంథముల నేపథ్యము, ఉద్దేశ్యము, మరియు రూపకల్పనను గూర్చి ప్రాముఖ్యమైన సమాచారం, b) ఈ గ్రంథములలోని ప్రజల జీవితాల్లోని ప్రాధమిక సన్నివేశాలు, మరియు c) ఈ పాత నిబంధన కథన గ్రంథముల వాస్తవిక అర్థము మరియు క్రైస్తవ అనువర్తనము.</w:t>
      </w:r>
    </w:p>
    <w:p w14:paraId="779AE00A" w14:textId="68E83ACA" w:rsidR="00E1603A" w:rsidRPr="00E753A9" w:rsidRDefault="00E1603A" w:rsidP="00FA43BC">
      <w:pPr>
        <w:pStyle w:val="BodyTextNumberedL1"/>
        <w:numPr>
          <w:ilvl w:val="0"/>
          <w:numId w:val="7"/>
        </w:numPr>
        <w:ind w:left="1152" w:hanging="432"/>
        <w:rPr>
          <w:rFonts w:ascii="Gautami" w:hAnsi="Gautami" w:cs="Gautami"/>
        </w:rPr>
      </w:pPr>
      <w:r w:rsidRPr="00E753A9">
        <w:rPr>
          <w:rFonts w:ascii="Gautami" w:eastAsia="Gautami" w:hAnsi="Gautami" w:cs="Gautami"/>
          <w:lang w:val="te-IN"/>
        </w:rPr>
        <w:t>విషయములను మరింత సంపూర్ణముగా అర్థము చేసుకొని వాటిని మీ జీవితము మరియు పరిచర్య కొరకు అనువర్తించుకొనుటకు గాను థర్డ్ మిల్ వీడియోలలోని బోధనలను సమీక్షించు మరియు విశ్లేషించు వారపు చర్చలలో పాలుపంచుకొనుట.</w:t>
      </w:r>
    </w:p>
    <w:p w14:paraId="0B91E36F" w14:textId="1BF769F6" w:rsidR="00E1603A" w:rsidRPr="00E753A9" w:rsidRDefault="00E1603A" w:rsidP="007F0C4B">
      <w:pPr>
        <w:pStyle w:val="SubTitleL3"/>
        <w:rPr>
          <w:rFonts w:ascii="Gautami" w:hAnsi="Gautami" w:cs="Gautami"/>
        </w:rPr>
      </w:pPr>
      <w:r w:rsidRPr="00E753A9">
        <w:rPr>
          <w:rFonts w:ascii="Gautami" w:eastAsia="Gautami" w:hAnsi="Gautami" w:cs="Gautami"/>
          <w:lang w:val="te-IN" w:bidi="te-IN"/>
        </w:rPr>
        <w:t>పాత నిబంధన కథనములు కోర్సు కొరకు మాడ్యుల్ పట్టిక</w:t>
      </w:r>
    </w:p>
    <w:p w14:paraId="76CEE047" w14:textId="44FA14A6" w:rsidR="00E1603A" w:rsidRPr="00E753A9" w:rsidRDefault="00E1603A" w:rsidP="00FA43BC">
      <w:pPr>
        <w:pStyle w:val="BodyTextNumberedL1"/>
        <w:numPr>
          <w:ilvl w:val="0"/>
          <w:numId w:val="8"/>
        </w:numPr>
        <w:ind w:left="1152" w:hanging="432"/>
        <w:rPr>
          <w:rFonts w:ascii="Gautami" w:hAnsi="Gautami" w:cs="Gautami"/>
        </w:rPr>
      </w:pPr>
      <w:r w:rsidRPr="00E753A9">
        <w:rPr>
          <w:rFonts w:ascii="Gautami" w:eastAsia="Gautami" w:hAnsi="Gautami" w:cs="Gautami"/>
          <w:lang w:val="te-IN"/>
        </w:rPr>
        <w:t>యెహోషువ గ్రంథము యొక్క పరిచయము</w:t>
      </w:r>
    </w:p>
    <w:p w14:paraId="797F0484" w14:textId="10A537B6" w:rsidR="00E1603A" w:rsidRPr="00E753A9" w:rsidRDefault="00E1603A" w:rsidP="00FA43BC">
      <w:pPr>
        <w:pStyle w:val="BodyTextNumberedL1"/>
        <w:numPr>
          <w:ilvl w:val="0"/>
          <w:numId w:val="8"/>
        </w:numPr>
        <w:ind w:left="1152" w:hanging="432"/>
        <w:rPr>
          <w:rFonts w:ascii="Gautami" w:hAnsi="Gautami" w:cs="Gautami"/>
        </w:rPr>
      </w:pPr>
      <w:r w:rsidRPr="00E753A9">
        <w:rPr>
          <w:rFonts w:ascii="Gautami" w:eastAsia="Gautami" w:hAnsi="Gautami" w:cs="Gautami"/>
          <w:lang w:val="te-IN"/>
        </w:rPr>
        <w:t>విజయవంతముగా స్వాధీనము చేసుకొనుట (యెహోషువ1:1 – 12:24)</w:t>
      </w:r>
    </w:p>
    <w:p w14:paraId="18DD3E8E" w14:textId="4F5E4A9E" w:rsidR="00E1603A" w:rsidRPr="00E753A9" w:rsidRDefault="00E1603A" w:rsidP="00FA43BC">
      <w:pPr>
        <w:pStyle w:val="BodyTextNumberedL1"/>
        <w:numPr>
          <w:ilvl w:val="0"/>
          <w:numId w:val="8"/>
        </w:numPr>
        <w:ind w:left="1152" w:hanging="432"/>
        <w:rPr>
          <w:rFonts w:ascii="Gautami" w:hAnsi="Gautami" w:cs="Gautami"/>
        </w:rPr>
      </w:pPr>
      <w:r w:rsidRPr="00E753A9">
        <w:rPr>
          <w:rFonts w:ascii="Gautami" w:eastAsia="Gautami" w:hAnsi="Gautami" w:cs="Gautami"/>
          <w:lang w:val="te-IN"/>
        </w:rPr>
        <w:t>గోత్రముల స్వాస్థ్యములు (యెహోషువ13:1 – 22:34)</w:t>
      </w:r>
    </w:p>
    <w:p w14:paraId="7AB59823" w14:textId="79163C23" w:rsidR="00E1603A" w:rsidRPr="00E753A9" w:rsidRDefault="00E1603A" w:rsidP="00FA43BC">
      <w:pPr>
        <w:pStyle w:val="BodyTextNumberedL1"/>
        <w:numPr>
          <w:ilvl w:val="0"/>
          <w:numId w:val="8"/>
        </w:numPr>
        <w:ind w:left="1152" w:hanging="432"/>
        <w:rPr>
          <w:rFonts w:ascii="Gautami" w:hAnsi="Gautami" w:cs="Gautami"/>
        </w:rPr>
      </w:pPr>
      <w:r w:rsidRPr="00E753A9">
        <w:rPr>
          <w:rFonts w:ascii="Gautami" w:eastAsia="Gautami" w:hAnsi="Gautami" w:cs="Gautami"/>
          <w:lang w:val="te-IN"/>
        </w:rPr>
        <w:t>నిబంధన విధేయత (యెహోషువ23:1 – 24:33)</w:t>
      </w:r>
    </w:p>
    <w:p w14:paraId="239A6CA7" w14:textId="6220BC95" w:rsidR="00E1603A" w:rsidRPr="00E753A9" w:rsidRDefault="00E1603A" w:rsidP="00FA43BC">
      <w:pPr>
        <w:pStyle w:val="BodyTextNumberedL1"/>
        <w:numPr>
          <w:ilvl w:val="0"/>
          <w:numId w:val="8"/>
        </w:numPr>
        <w:ind w:left="1152" w:hanging="432"/>
        <w:rPr>
          <w:rFonts w:ascii="Gautami" w:hAnsi="Gautami" w:cs="Gautami"/>
        </w:rPr>
      </w:pPr>
      <w:r w:rsidRPr="00E753A9">
        <w:rPr>
          <w:rFonts w:ascii="Gautami" w:eastAsia="Gautami" w:hAnsi="Gautami" w:cs="Gautami"/>
          <w:lang w:val="te-IN"/>
        </w:rPr>
        <w:t>సమూయేలు గ్రంథము యొక్క పరిచయము</w:t>
      </w:r>
    </w:p>
    <w:p w14:paraId="764718E8" w14:textId="44252DC2" w:rsidR="00E1603A" w:rsidRPr="00E753A9" w:rsidRDefault="00E1603A" w:rsidP="00FA43BC">
      <w:pPr>
        <w:pStyle w:val="BodyTextNumberedL1"/>
        <w:numPr>
          <w:ilvl w:val="0"/>
          <w:numId w:val="8"/>
        </w:numPr>
        <w:ind w:left="1152" w:hanging="432"/>
        <w:rPr>
          <w:rFonts w:ascii="Gautami" w:hAnsi="Gautami" w:cs="Gautami"/>
        </w:rPr>
      </w:pPr>
      <w:r w:rsidRPr="00E753A9">
        <w:rPr>
          <w:rFonts w:ascii="Gautami" w:eastAsia="Gautami" w:hAnsi="Gautami" w:cs="Gautami"/>
          <w:lang w:val="te-IN"/>
        </w:rPr>
        <w:t>సమూయేలు మరియు సౌలు</w:t>
      </w:r>
    </w:p>
    <w:p w14:paraId="20937F1C" w14:textId="38F02429" w:rsidR="00E1603A" w:rsidRPr="00E753A9" w:rsidRDefault="00760029" w:rsidP="00FA43BC">
      <w:pPr>
        <w:pStyle w:val="BodyTextNumberedL1"/>
        <w:numPr>
          <w:ilvl w:val="0"/>
          <w:numId w:val="8"/>
        </w:numPr>
        <w:ind w:left="1152" w:hanging="432"/>
        <w:rPr>
          <w:rFonts w:ascii="Gautami" w:hAnsi="Gautami" w:cs="Gautami"/>
        </w:rPr>
      </w:pPr>
      <w:r w:rsidRPr="00E753A9">
        <w:rPr>
          <w:rFonts w:ascii="Gautami" w:eastAsia="Gautami" w:hAnsi="Gautami" w:cs="Gautami"/>
          <w:lang w:val="te-IN"/>
        </w:rPr>
        <w:t>దావీదు రాజు</w:t>
      </w:r>
    </w:p>
    <w:p w14:paraId="55800E57" w14:textId="6D5E4E2C" w:rsidR="00E1603A" w:rsidRPr="00E753A9" w:rsidRDefault="00E1603A" w:rsidP="007F0C4B">
      <w:pPr>
        <w:pStyle w:val="SubTitleL1"/>
        <w:rPr>
          <w:rFonts w:ascii="Gautami" w:hAnsi="Gautami" w:cs="Gautami"/>
        </w:rPr>
      </w:pPr>
      <w:r w:rsidRPr="00E753A9">
        <w:rPr>
          <w:rFonts w:ascii="Gautami" w:eastAsia="Gautami" w:hAnsi="Gautami" w:cs="Gautami"/>
          <w:lang w:val="te-IN" w:bidi="te-IN"/>
        </w:rPr>
        <w:lastRenderedPageBreak/>
        <w:t>కోర్సులోని మూలకముల యొక్క వివరణ</w:t>
      </w:r>
    </w:p>
    <w:p w14:paraId="2CB31026" w14:textId="77777777" w:rsidR="00E1603A" w:rsidRPr="00E753A9" w:rsidRDefault="00E1603A" w:rsidP="007F0C4B">
      <w:pPr>
        <w:pStyle w:val="SubTitleL2"/>
        <w:rPr>
          <w:rFonts w:ascii="Gautami" w:hAnsi="Gautami" w:cs="Gautami"/>
        </w:rPr>
      </w:pPr>
      <w:r w:rsidRPr="00E753A9">
        <w:rPr>
          <w:rFonts w:ascii="Gautami" w:eastAsia="Gautami" w:hAnsi="Gautami" w:cs="Gautami"/>
          <w:lang w:val="te-IN" w:bidi="te-IN"/>
        </w:rPr>
        <w:t>గుర్తింపు</w:t>
      </w:r>
    </w:p>
    <w:p w14:paraId="6C7F54E6" w14:textId="6BAFA889" w:rsidR="00E1603A" w:rsidRPr="00E753A9" w:rsidRDefault="00E1603A" w:rsidP="00FA43BC">
      <w:pPr>
        <w:pStyle w:val="BodyTextNumberedL1"/>
        <w:numPr>
          <w:ilvl w:val="0"/>
          <w:numId w:val="9"/>
        </w:numPr>
        <w:ind w:left="1152" w:hanging="432"/>
        <w:rPr>
          <w:rFonts w:ascii="Gautami" w:hAnsi="Gautami" w:cs="Gautami"/>
        </w:rPr>
      </w:pPr>
      <w:r w:rsidRPr="00E753A9">
        <w:rPr>
          <w:rFonts w:ascii="Gautami" w:eastAsia="Gautami" w:hAnsi="Gautami" w:cs="Gautami"/>
          <w:lang w:val="te-IN"/>
        </w:rPr>
        <w:t xml:space="preserve">ప్రతి వారము, మీ సామూహిక చర్చ సమయములోని కొంత భాగమును </w:t>
      </w:r>
      <w:r w:rsidRPr="00E753A9">
        <w:rPr>
          <w:rFonts w:ascii="Gautami" w:eastAsia="Gautami" w:hAnsi="Gautami" w:cs="Gautami"/>
          <w:b/>
          <w:i/>
          <w:lang w:val="te-IN"/>
        </w:rPr>
        <w:t xml:space="preserve">గుర్తింపు పత్రము </w:t>
      </w:r>
      <w:r w:rsidRPr="00E753A9">
        <w:rPr>
          <w:rFonts w:ascii="Gautami" w:eastAsia="Gautami" w:hAnsi="Gautami" w:cs="Gautami"/>
          <w:lang w:val="te-IN"/>
        </w:rPr>
        <w:t xml:space="preserve">యొక్క విశ్లేషణ కొరకు వేరుచేయాలి. ఈ కీలకమైన పరిచర్య నైపుణ్యతను అభివృద్ధి చేసుకొనుటకు మీరు ప్రయత్నించుచుండగా ఈ రెండు-పేజీల గైడు మీ శిక్షకునికి ఒక సాధారణ దిశను అందిస్తుంది. </w:t>
      </w:r>
    </w:p>
    <w:p w14:paraId="6BE8E640" w14:textId="0FD84245" w:rsidR="00E1603A" w:rsidRPr="00E753A9" w:rsidRDefault="00E1603A" w:rsidP="00FA43BC">
      <w:pPr>
        <w:pStyle w:val="BodyTextNumberedL1"/>
        <w:numPr>
          <w:ilvl w:val="0"/>
          <w:numId w:val="9"/>
        </w:numPr>
        <w:ind w:left="1152" w:hanging="432"/>
        <w:rPr>
          <w:rFonts w:ascii="Gautami" w:hAnsi="Gautami" w:cs="Gautami"/>
        </w:rPr>
      </w:pPr>
      <w:r w:rsidRPr="00E753A9">
        <w:rPr>
          <w:rFonts w:ascii="Gautami" w:eastAsia="Gautami" w:hAnsi="Gautami" w:cs="Gautami"/>
          <w:lang w:val="te-IN"/>
        </w:rPr>
        <w:t xml:space="preserve">మొదటి కొన్ని వారములలో, బ్యాడ్జి లేక గుర్తింపు సూచనలలో ఇవ్వబడిన </w:t>
      </w:r>
      <w:r w:rsidRPr="00E753A9">
        <w:rPr>
          <w:rFonts w:ascii="Gautami" w:eastAsia="Gautami" w:hAnsi="Gautami" w:cs="Gautami"/>
          <w:i/>
          <w:u w:val="single"/>
          <w:lang w:val="te-IN"/>
        </w:rPr>
        <w:t xml:space="preserve">చర్చాంశములను </w:t>
      </w:r>
      <w:r w:rsidRPr="00E753A9">
        <w:rPr>
          <w:rFonts w:ascii="Gautami" w:eastAsia="Gautami" w:hAnsi="Gautami" w:cs="Gautami"/>
          <w:lang w:val="te-IN"/>
        </w:rPr>
        <w:t xml:space="preserve">అధ్యయనము చేయుటకు మీ చర్చలో కొంత భాగమును కేటాయించాలి. </w:t>
      </w:r>
    </w:p>
    <w:p w14:paraId="60D61843" w14:textId="1F279528" w:rsidR="00E1603A" w:rsidRPr="00E753A9" w:rsidRDefault="00E1603A" w:rsidP="00FA43BC">
      <w:pPr>
        <w:pStyle w:val="BodyTextNumberedL1"/>
        <w:numPr>
          <w:ilvl w:val="0"/>
          <w:numId w:val="9"/>
        </w:numPr>
        <w:ind w:left="1152" w:hanging="432"/>
        <w:rPr>
          <w:rFonts w:ascii="Gautami" w:hAnsi="Gautami" w:cs="Gautami"/>
        </w:rPr>
      </w:pPr>
      <w:r w:rsidRPr="00E753A9">
        <w:rPr>
          <w:rFonts w:ascii="Gautami" w:eastAsia="Gautami" w:hAnsi="Gautami" w:cs="Gautami"/>
          <w:lang w:val="te-IN"/>
        </w:rPr>
        <w:t xml:space="preserve">సామూహిక చర్చల సమయము ద్వారా ఒక స్థిరమైన పునాదిని వేయుట ద్వారా, మిగిలిన వారములను గుర్తింపు యొక్క </w:t>
      </w:r>
      <w:r w:rsidRPr="00E753A9">
        <w:rPr>
          <w:rFonts w:ascii="Gautami" w:eastAsia="Gautami" w:hAnsi="Gautami" w:cs="Gautami"/>
          <w:i/>
          <w:u w:val="single"/>
          <w:lang w:val="te-IN"/>
        </w:rPr>
        <w:t xml:space="preserve">ఆచరణలో పెట్టుట కొరకు పిలుపును </w:t>
      </w:r>
      <w:r w:rsidRPr="00E753A9">
        <w:rPr>
          <w:rFonts w:ascii="Gautami" w:eastAsia="Gautami" w:hAnsi="Gautami" w:cs="Gautami"/>
          <w:lang w:val="te-IN"/>
        </w:rPr>
        <w:t>చూస్తూ సమయమును గడపండి.</w:t>
      </w:r>
    </w:p>
    <w:p w14:paraId="106DBBA7" w14:textId="52C8FA54" w:rsidR="00E1603A" w:rsidRPr="00E753A9" w:rsidRDefault="00E1603A" w:rsidP="00FA43BC">
      <w:pPr>
        <w:pStyle w:val="BodyTextNumberedL1"/>
        <w:numPr>
          <w:ilvl w:val="0"/>
          <w:numId w:val="9"/>
        </w:numPr>
        <w:ind w:left="1152" w:hanging="432"/>
        <w:rPr>
          <w:rFonts w:ascii="Gautami" w:hAnsi="Gautami" w:cs="Gautami"/>
        </w:rPr>
      </w:pPr>
      <w:r w:rsidRPr="00E753A9">
        <w:rPr>
          <w:rFonts w:ascii="Gautami" w:eastAsia="Gautami" w:hAnsi="Gautami" w:cs="Gautami"/>
          <w:lang w:val="te-IN"/>
        </w:rPr>
        <w:t xml:space="preserve">గుర్తింపు సూచనల వెలుగులో ఆచరణ అడుగులను మీరు పూర్తి చేశారు అని మీ శిక్షకుడు ఒకసారి నిర్థారించిన తరువాత మీకు గుర్తింపు లేక బ్యాడ్జి ఇవ్వబడుతుంది. </w:t>
      </w:r>
    </w:p>
    <w:p w14:paraId="5CC4AC11" w14:textId="77777777" w:rsidR="00E1603A" w:rsidRPr="00E753A9" w:rsidRDefault="00E1603A" w:rsidP="007F0C4B">
      <w:pPr>
        <w:pStyle w:val="SubTitleL2"/>
        <w:rPr>
          <w:rFonts w:ascii="Gautami" w:hAnsi="Gautami" w:cs="Gautami"/>
        </w:rPr>
      </w:pPr>
      <w:r w:rsidRPr="00E753A9">
        <w:rPr>
          <w:rFonts w:ascii="Gautami" w:eastAsia="Gautami" w:hAnsi="Gautami" w:cs="Gautami"/>
          <w:lang w:val="te-IN" w:bidi="te-IN"/>
        </w:rPr>
        <w:t>మాడ్యుల్స్</w:t>
      </w:r>
    </w:p>
    <w:p w14:paraId="0009DD13" w14:textId="0FA386C4" w:rsidR="00E1603A" w:rsidRPr="00E753A9" w:rsidRDefault="00E1603A" w:rsidP="00FA43BC">
      <w:pPr>
        <w:pStyle w:val="BodyTextNumberedL1"/>
        <w:numPr>
          <w:ilvl w:val="0"/>
          <w:numId w:val="10"/>
        </w:numPr>
        <w:ind w:left="1152" w:hanging="432"/>
        <w:rPr>
          <w:rFonts w:ascii="Gautami" w:hAnsi="Gautami" w:cs="Gautami"/>
        </w:rPr>
      </w:pPr>
      <w:r w:rsidRPr="00E753A9">
        <w:rPr>
          <w:rFonts w:ascii="Gautami" w:eastAsia="Gautami" w:hAnsi="Gautami" w:cs="Gautami"/>
          <w:i/>
          <w:lang w:val="te-IN"/>
        </w:rPr>
        <w:t>పాఠములను చద</w:t>
      </w:r>
      <w:r w:rsidRPr="00E753A9">
        <w:rPr>
          <w:rFonts w:ascii="Gautami" w:eastAsia="Gautami" w:hAnsi="Gautami" w:cs="Gautami"/>
          <w:lang w:val="te-IN"/>
        </w:rPr>
        <w:t xml:space="preserve">వండి: </w:t>
      </w:r>
      <w:r w:rsidRPr="00E753A9">
        <w:rPr>
          <w:rFonts w:ascii="Gautami" w:eastAsia="Gautami" w:hAnsi="Gautami" w:cs="Gautami"/>
          <w:b/>
          <w:lang w:val="te-IN"/>
        </w:rPr>
        <w:t xml:space="preserve">వీడియో </w:t>
      </w:r>
      <w:r w:rsidRPr="00E753A9">
        <w:rPr>
          <w:rFonts w:ascii="Gautami" w:eastAsia="Gautami" w:hAnsi="Gautami" w:cs="Gautami"/>
          <w:lang w:val="te-IN"/>
        </w:rPr>
        <w:t>చూడండి, ఆ</w:t>
      </w:r>
      <w:r w:rsidRPr="00E753A9">
        <w:rPr>
          <w:rFonts w:ascii="Gautami" w:eastAsia="Gautami" w:hAnsi="Gautami" w:cs="Gautami"/>
          <w:b/>
          <w:lang w:val="te-IN"/>
        </w:rPr>
        <w:t xml:space="preserve">డియో </w:t>
      </w:r>
      <w:r w:rsidRPr="00E753A9">
        <w:rPr>
          <w:rFonts w:ascii="Gautami" w:eastAsia="Gautami" w:hAnsi="Gautami" w:cs="Gautami"/>
          <w:lang w:val="te-IN"/>
        </w:rPr>
        <w:t xml:space="preserve">వినండి, లేక </w:t>
      </w:r>
      <w:r w:rsidRPr="00E753A9">
        <w:rPr>
          <w:rFonts w:ascii="Gautami" w:eastAsia="Gautami" w:hAnsi="Gautami" w:cs="Gautami"/>
          <w:b/>
          <w:lang w:val="te-IN"/>
        </w:rPr>
        <w:t>పత్రము</w:t>
      </w:r>
      <w:r w:rsidRPr="00E753A9">
        <w:rPr>
          <w:rFonts w:ascii="Gautami" w:eastAsia="Gautami" w:hAnsi="Gautami" w:cs="Gautami"/>
          <w:lang w:val="te-IN"/>
        </w:rPr>
        <w:t xml:space="preserve"> చదవండి.</w:t>
      </w:r>
    </w:p>
    <w:p w14:paraId="1572CDAA" w14:textId="3B25C823" w:rsidR="00E1603A" w:rsidRPr="00E753A9" w:rsidRDefault="00E1603A" w:rsidP="00FA43BC">
      <w:pPr>
        <w:pStyle w:val="BodyTextNumberedL1"/>
        <w:numPr>
          <w:ilvl w:val="0"/>
          <w:numId w:val="10"/>
        </w:numPr>
        <w:ind w:left="1152" w:hanging="432"/>
        <w:rPr>
          <w:rFonts w:ascii="Gautami" w:hAnsi="Gautami" w:cs="Gautami"/>
        </w:rPr>
      </w:pPr>
      <w:r w:rsidRPr="00E753A9">
        <w:rPr>
          <w:rFonts w:ascii="Gautami" w:eastAsia="Gautami" w:hAnsi="Gautami" w:cs="Gautami"/>
          <w:lang w:val="te-IN"/>
        </w:rPr>
        <w:t xml:space="preserve">ప్రతి మాడ్యుల్ యొక్క </w:t>
      </w:r>
      <w:r w:rsidRPr="00E753A9">
        <w:rPr>
          <w:rFonts w:ascii="Gautami" w:eastAsia="Gautami" w:hAnsi="Gautami" w:cs="Gautami"/>
          <w:b/>
          <w:i/>
          <w:lang w:val="te-IN"/>
        </w:rPr>
        <w:t>అధ్యయన గైడును</w:t>
      </w:r>
      <w:r w:rsidRPr="00E753A9">
        <w:rPr>
          <w:rFonts w:ascii="Gautami" w:eastAsia="Gautami" w:hAnsi="Gautami" w:cs="Gautami"/>
          <w:lang w:val="te-IN"/>
        </w:rPr>
        <w:t xml:space="preserve"> పూర్తి చెయ్యండి. ఈ అధ్యయన గైడులు మిమ్మును ఆన్లైన్ క్విజ్ కొరకు సిద్ధపరుస్తాయి.</w:t>
      </w:r>
    </w:p>
    <w:p w14:paraId="7048A93B" w14:textId="4C91D481" w:rsidR="00E1603A" w:rsidRPr="00E753A9" w:rsidRDefault="00E1603A" w:rsidP="00FA43BC">
      <w:pPr>
        <w:pStyle w:val="BodyTextNumberedL1"/>
        <w:numPr>
          <w:ilvl w:val="0"/>
          <w:numId w:val="10"/>
        </w:numPr>
        <w:ind w:left="1152" w:hanging="432"/>
        <w:rPr>
          <w:rFonts w:ascii="Gautami" w:hAnsi="Gautami" w:cs="Gautami"/>
        </w:rPr>
      </w:pPr>
      <w:r w:rsidRPr="00E753A9">
        <w:rPr>
          <w:rFonts w:ascii="Gautami" w:eastAsia="Gautami" w:hAnsi="Gautami" w:cs="Gautami"/>
          <w:lang w:val="te-IN"/>
        </w:rPr>
        <w:t xml:space="preserve">ప్రతి మాడ్యుల్ కొరకు ఆన్లైన్ </w:t>
      </w:r>
      <w:r w:rsidRPr="00E753A9">
        <w:rPr>
          <w:rFonts w:ascii="Gautami" w:eastAsia="Gautami" w:hAnsi="Gautami" w:cs="Gautami"/>
          <w:b/>
          <w:i/>
          <w:lang w:val="te-IN"/>
        </w:rPr>
        <w:t>క్విజ్</w:t>
      </w:r>
      <w:r w:rsidRPr="00E753A9">
        <w:rPr>
          <w:rFonts w:ascii="Gautami" w:eastAsia="Gautami" w:hAnsi="Gautami" w:cs="Gautami"/>
          <w:lang w:val="te-IN"/>
        </w:rPr>
        <w:t xml:space="preserve"> తీసుకోండి. ఈ క్విజ్ లను మీరు ఎన్నిసార్లైనా వ్రాయవచ్చుగాని. ప్రతి ప్రయత్నమునకు ముందు కనీసం ఒక గంట అయినా గడువు ఉండాలి. మీరు సంపాదించు సర్వోత్తమమైన గ్రేడు అధికారిక గ్రేడు అవుతుంది. మీరు అంశములను </w:t>
      </w:r>
      <w:r w:rsidR="00BE4656">
        <w:rPr>
          <w:rFonts w:ascii="Gautami" w:eastAsia="Gautami" w:hAnsi="Gautami" w:cs="Gautami" w:hint="cs"/>
          <w:cs/>
          <w:lang w:val="te-IN"/>
        </w:rPr>
        <w:t>స</w:t>
      </w:r>
      <w:r w:rsidRPr="00E753A9">
        <w:rPr>
          <w:rFonts w:ascii="Gautami" w:eastAsia="Gautami" w:hAnsi="Gautami" w:cs="Gautami"/>
          <w:lang w:val="te-IN"/>
        </w:rPr>
        <w:t>రిగా అర్థము చేసుకున్నారు అని నిర్థారించుటకు వారపు చర్చలలో పాలుపంచుకొనుటకు ముందు మీరు కనీసం 80% మార్కులనైనా సంపాదించాలి.</w:t>
      </w:r>
    </w:p>
    <w:p w14:paraId="2E9125F4" w14:textId="6532F7A5" w:rsidR="00E1603A" w:rsidRPr="00E753A9" w:rsidRDefault="00E1603A" w:rsidP="00FA43BC">
      <w:pPr>
        <w:pStyle w:val="BodyTextNumberedL1"/>
        <w:numPr>
          <w:ilvl w:val="0"/>
          <w:numId w:val="10"/>
        </w:numPr>
        <w:ind w:left="1152" w:hanging="432"/>
        <w:rPr>
          <w:rFonts w:ascii="Gautami" w:hAnsi="Gautami" w:cs="Gautami"/>
        </w:rPr>
      </w:pPr>
      <w:r w:rsidRPr="00E753A9">
        <w:rPr>
          <w:rFonts w:ascii="Gautami" w:eastAsia="Gautami" w:hAnsi="Gautami" w:cs="Gautami"/>
          <w:b/>
          <w:i/>
          <w:lang w:val="te-IN"/>
        </w:rPr>
        <w:t>చర్చ గైడును</w:t>
      </w:r>
      <w:r w:rsidRPr="00E753A9">
        <w:rPr>
          <w:rFonts w:ascii="Gautami" w:eastAsia="Gautami" w:hAnsi="Gautami" w:cs="Gautami"/>
          <w:lang w:val="te-IN"/>
        </w:rPr>
        <w:t xml:space="preserve"> ఉపయోగించుట ద్వారా, మీ సమూహము మరియు శిక్షకునితో కలిసి వారపు </w:t>
      </w:r>
      <w:r w:rsidRPr="00E753A9">
        <w:rPr>
          <w:rFonts w:ascii="Gautami" w:eastAsia="Gautami" w:hAnsi="Gautami" w:cs="Gautami"/>
          <w:i/>
          <w:lang w:val="te-IN"/>
        </w:rPr>
        <w:t>చర్చలలో</w:t>
      </w:r>
      <w:r w:rsidRPr="00E753A9">
        <w:rPr>
          <w:rFonts w:ascii="Gautami" w:eastAsia="Gautami" w:hAnsi="Gautami" w:cs="Gautami"/>
          <w:lang w:val="te-IN"/>
        </w:rPr>
        <w:t xml:space="preserve"> పాలుపంచుకోండి. కోర్సులోని విషయములను పూర్తిగా అర్థము చేసుకొనుటకు మరియు అంశములను మీ జీవితము మరియు పరిచర్యకు సరియైన రీతిలో అనువర్తించు సామర్థ్యము కొరకు ఈ చర్చలు చాలా ప్రాముఖ్యమైయున్నవి. ప్రతి మాడ్యుల్ కొరకు చర్చ కనీసం ఒక గంట సేపు అయినా జరగాలని మేము కోరుచున్నాము.</w:t>
      </w:r>
    </w:p>
    <w:p w14:paraId="1169CA19" w14:textId="6CD67FBC" w:rsidR="00E1603A" w:rsidRPr="00E753A9" w:rsidRDefault="00E1603A" w:rsidP="007F0C4B">
      <w:pPr>
        <w:pStyle w:val="SubTitleL2"/>
        <w:rPr>
          <w:rFonts w:ascii="Gautami" w:hAnsi="Gautami" w:cs="Gautami"/>
        </w:rPr>
      </w:pPr>
      <w:r w:rsidRPr="00E753A9">
        <w:rPr>
          <w:rFonts w:ascii="Gautami" w:eastAsia="Gautami" w:hAnsi="Gautami" w:cs="Gautami"/>
          <w:lang w:val="te-IN" w:bidi="te-IN"/>
        </w:rPr>
        <w:lastRenderedPageBreak/>
        <w:t>చివరి పరీక్ష</w:t>
      </w:r>
    </w:p>
    <w:p w14:paraId="18150F74" w14:textId="119242D1" w:rsidR="0055150C" w:rsidRPr="00E753A9" w:rsidRDefault="00E1603A" w:rsidP="00183442">
      <w:pPr>
        <w:pStyle w:val="BodyText0"/>
        <w:rPr>
          <w:rFonts w:ascii="Gautami" w:hAnsi="Gautami" w:cs="Gautami"/>
        </w:rPr>
      </w:pPr>
      <w:r w:rsidRPr="00E753A9">
        <w:rPr>
          <w:rFonts w:ascii="Gautami" w:eastAsia="Gautami" w:hAnsi="Gautami" w:cs="Gautami"/>
          <w:lang w:val="te-IN"/>
        </w:rPr>
        <w:t>సమీక్షించుట కొరకు మీరు ఎన్నిసార్లైన పరీక్ష వ్రాయవచ్చు, కాని ప్రతి ప్రయత్నమునకు ముందు కనీసం ఒక గంట అయినా గడువు ఉండాలి. మీరు సంపాదించు స</w:t>
      </w:r>
      <w:r w:rsidR="00A4720A">
        <w:rPr>
          <w:rFonts w:ascii="Gautami" w:eastAsia="Gautami" w:hAnsi="Gautami" w:cs="Gautami" w:hint="cs"/>
          <w:cs/>
          <w:lang w:val="te-IN"/>
        </w:rPr>
        <w:t>ర్వో</w:t>
      </w:r>
      <w:r w:rsidRPr="00E753A9">
        <w:rPr>
          <w:rFonts w:ascii="Gautami" w:eastAsia="Gautami" w:hAnsi="Gautami" w:cs="Gautami"/>
          <w:lang w:val="te-IN"/>
        </w:rPr>
        <w:t>త్తమమైన గ్రేడు మీ అధికారిక గ్రేడు అవుతుంది, మరియు కోర్సును పూర్తి చేయుటకుగాను, మీరు చివరి పరీక్షలో కనీసం 80% అయినా సంపాదించవలసియున్నది.</w:t>
      </w:r>
    </w:p>
    <w:p w14:paraId="60F0B8D0" w14:textId="5D72CC50" w:rsidR="00E1603A" w:rsidRPr="00E753A9" w:rsidRDefault="00E1603A" w:rsidP="007F0C4B">
      <w:pPr>
        <w:pStyle w:val="SubTitleL1"/>
        <w:rPr>
          <w:rFonts w:ascii="Gautami" w:hAnsi="Gautami" w:cs="Gautami"/>
        </w:rPr>
      </w:pPr>
      <w:r w:rsidRPr="00E753A9">
        <w:rPr>
          <w:rFonts w:ascii="Gautami" w:eastAsia="Gautami" w:hAnsi="Gautami" w:cs="Gautami"/>
          <w:lang w:val="te-IN" w:bidi="te-IN"/>
        </w:rPr>
        <w:t>గ్రేడులు</w:t>
      </w:r>
    </w:p>
    <w:p w14:paraId="0DEEEDF7" w14:textId="528C0D8D" w:rsidR="00E1603A" w:rsidRPr="00E753A9" w:rsidRDefault="00E1603A" w:rsidP="001F680D">
      <w:pPr>
        <w:pStyle w:val="BodyTextUnindented"/>
        <w:rPr>
          <w:rFonts w:ascii="Gautami" w:hAnsi="Gautami" w:cs="Gautami"/>
        </w:rPr>
      </w:pPr>
      <w:r w:rsidRPr="00E753A9">
        <w:rPr>
          <w:rFonts w:ascii="Gautami" w:eastAsia="Gautami" w:hAnsi="Gautami" w:cs="Gautami"/>
          <w:lang w:val="te-IN"/>
        </w:rPr>
        <w:t>చివరి గ్రేడు ఈ క్రింది విధముగా లెక్కించబడుతుంది:</w:t>
      </w:r>
    </w:p>
    <w:p w14:paraId="222BCD83" w14:textId="3E3C2CAB" w:rsidR="00E1603A" w:rsidRPr="00E753A9" w:rsidRDefault="00E1603A" w:rsidP="00FA43BC">
      <w:pPr>
        <w:pStyle w:val="BodyTextNumberedL1"/>
        <w:numPr>
          <w:ilvl w:val="0"/>
          <w:numId w:val="11"/>
        </w:numPr>
        <w:ind w:left="1152" w:hanging="432"/>
        <w:rPr>
          <w:rFonts w:ascii="Gautami" w:hAnsi="Gautami" w:cs="Gautami"/>
        </w:rPr>
      </w:pPr>
      <w:r w:rsidRPr="00E753A9">
        <w:rPr>
          <w:rFonts w:ascii="Gautami" w:eastAsia="Gautami" w:hAnsi="Gautami" w:cs="Gautami"/>
          <w:lang w:val="te-IN"/>
        </w:rPr>
        <w:t>ప్రతి తరగతి బోధనలోని క్విజ్ కు 30 పాయింట్లు ఉంటాయి.</w:t>
      </w:r>
    </w:p>
    <w:p w14:paraId="0577D796" w14:textId="4AAFFD6A" w:rsidR="00E1603A" w:rsidRPr="00E753A9" w:rsidRDefault="00E1603A" w:rsidP="00FA43BC">
      <w:pPr>
        <w:pStyle w:val="BodyTextNumberedL1"/>
        <w:numPr>
          <w:ilvl w:val="0"/>
          <w:numId w:val="11"/>
        </w:numPr>
        <w:ind w:left="1152" w:hanging="432"/>
        <w:rPr>
          <w:rFonts w:ascii="Gautami" w:hAnsi="Gautami" w:cs="Gautami"/>
        </w:rPr>
      </w:pPr>
      <w:r w:rsidRPr="00E753A9">
        <w:rPr>
          <w:rFonts w:ascii="Gautami" w:eastAsia="Gautami" w:hAnsi="Gautami" w:cs="Gautami"/>
          <w:lang w:val="te-IN"/>
        </w:rPr>
        <w:t>బోధనల ఆధారముగా చివరి పరీక్షకు 100 పాయింట్లు ఉంటాయి.</w:t>
      </w:r>
    </w:p>
    <w:p w14:paraId="6196436C" w14:textId="1D6A795A" w:rsidR="00E1603A" w:rsidRPr="00E753A9" w:rsidRDefault="00E1603A" w:rsidP="00FA43BC">
      <w:pPr>
        <w:pStyle w:val="BodyTextNumberedL1"/>
        <w:numPr>
          <w:ilvl w:val="0"/>
          <w:numId w:val="11"/>
        </w:numPr>
        <w:ind w:left="1152" w:hanging="432"/>
        <w:rPr>
          <w:rFonts w:ascii="Gautami" w:hAnsi="Gautami" w:cs="Gautami"/>
        </w:rPr>
      </w:pPr>
      <w:r w:rsidRPr="00E753A9">
        <w:rPr>
          <w:rFonts w:ascii="Gautami" w:eastAsia="Gautami" w:hAnsi="Gautami" w:cs="Gautami"/>
          <w:lang w:val="te-IN"/>
        </w:rPr>
        <w:t>గుర్తింపు మీ గ్రేడు మీద ప్రభావము చూపదుగాని, శిక్షకునికి సంతృప్తికరముగా ఉండునట్లు దీనిని పూర్తి చేయవలసి ఉంటుంది మరియు సర్టిఫికేట్ ఇన్ బిబ్లికల్ స్టడీస్ చెక్ లిస్టులో పూర్తి చేయబడినది అని వ్రాయవలసియుంటుంది.</w:t>
      </w:r>
    </w:p>
    <w:p w14:paraId="5CA56D56" w14:textId="07A61919" w:rsidR="00E1603A" w:rsidRPr="00E753A9" w:rsidRDefault="00E1603A" w:rsidP="003235C2">
      <w:pPr>
        <w:pStyle w:val="BodyTextUnindented"/>
        <w:rPr>
          <w:rFonts w:ascii="Gautami" w:hAnsi="Gautami" w:cs="Gautami"/>
        </w:rPr>
      </w:pPr>
      <w:r w:rsidRPr="00E753A9">
        <w:rPr>
          <w:rFonts w:ascii="Gautami" w:eastAsia="Gautami" w:hAnsi="Gautami" w:cs="Gautami"/>
          <w:lang w:val="te-IN"/>
        </w:rPr>
        <w:t>80% కంటే ఎక్కువ మార్కులు పాసు మార్కులుగా పరిగణించబడతాయి.</w:t>
      </w:r>
    </w:p>
    <w:p w14:paraId="516053AF" w14:textId="77777777" w:rsidR="00E1603A" w:rsidRPr="00E753A9" w:rsidRDefault="00E1603A" w:rsidP="00E1603A">
      <w:pPr>
        <w:spacing w:after="100" w:afterAutospacing="1" w:line="240" w:lineRule="auto"/>
        <w:rPr>
          <w:rFonts w:ascii="Gautami" w:eastAsia="Times New Roman" w:hAnsi="Gautami" w:cs="Gautami"/>
          <w:color w:val="212529"/>
          <w:sz w:val="24"/>
          <w:szCs w:val="24"/>
        </w:rPr>
      </w:pPr>
      <w:r w:rsidRPr="00E753A9">
        <w:rPr>
          <w:rFonts w:ascii="Gautami" w:eastAsia="Gautami" w:hAnsi="Gautami" w:cs="Gautami"/>
          <w:color w:val="212529"/>
          <w:sz w:val="24"/>
          <w:szCs w:val="24"/>
          <w:lang w:val="te-IN" w:bidi="te-IN"/>
        </w:rPr>
        <w:t>------------------------------------</w:t>
      </w:r>
    </w:p>
    <w:p w14:paraId="77773970" w14:textId="77878973" w:rsidR="00E1603A" w:rsidRPr="00E753A9" w:rsidRDefault="00E1603A" w:rsidP="00D53D60">
      <w:pPr>
        <w:spacing w:after="100" w:afterAutospacing="1" w:line="240" w:lineRule="auto"/>
        <w:jc w:val="both"/>
        <w:rPr>
          <w:rFonts w:ascii="Gautami" w:eastAsia="Times New Roman" w:hAnsi="Gautami" w:cs="Gautami"/>
          <w:color w:val="212529"/>
          <w:sz w:val="24"/>
          <w:szCs w:val="24"/>
        </w:rPr>
      </w:pPr>
      <w:r w:rsidRPr="00E753A9">
        <w:rPr>
          <w:rFonts w:ascii="Gautami" w:eastAsia="Gautami" w:hAnsi="Gautami" w:cs="Gautami"/>
          <w:b/>
          <w:color w:val="212529"/>
          <w:sz w:val="24"/>
          <w:szCs w:val="24"/>
          <w:lang w:val="te-IN" w:bidi="te-IN"/>
        </w:rPr>
        <w:t>ఈ కోర్సు కొరకు తమ వంతు కృషి చేసినవారు</w:t>
      </w:r>
      <w:r w:rsidRPr="00E753A9">
        <w:rPr>
          <w:rFonts w:ascii="Gautami" w:eastAsia="Gautami" w:hAnsi="Gautami" w:cs="Gautami"/>
          <w:color w:val="212529"/>
          <w:sz w:val="24"/>
          <w:szCs w:val="24"/>
          <w:lang w:val="te-IN" w:bidi="te-IN"/>
        </w:rPr>
        <w:t xml:space="preserve"> (ఇవ్వబడిన సంస్థలు </w:t>
      </w:r>
      <w:r w:rsidRPr="00E753A9">
        <w:rPr>
          <w:rFonts w:ascii="Gautami" w:eastAsia="Gautami" w:hAnsi="Gautami" w:cs="Gautami"/>
          <w:i/>
          <w:color w:val="212529"/>
          <w:sz w:val="24"/>
          <w:szCs w:val="24"/>
          <w:lang w:val="te-IN" w:bidi="te-IN"/>
        </w:rPr>
        <w:t>రికార్డింగ్ చేసిన సమయమునకు అనుగుణంగా</w:t>
      </w:r>
      <w:r w:rsidRPr="00E753A9">
        <w:rPr>
          <w:rFonts w:ascii="Gautami" w:eastAsia="Gautami" w:hAnsi="Gautami" w:cs="Gautami"/>
          <w:color w:val="212529"/>
          <w:sz w:val="24"/>
          <w:szCs w:val="24"/>
          <w:lang w:val="te-IN" w:bidi="te-IN"/>
        </w:rPr>
        <w:t xml:space="preserve"> ఇవ్వబడినవి)</w:t>
      </w:r>
    </w:p>
    <w:p w14:paraId="33E367DD" w14:textId="03E44800" w:rsidR="00E1603A" w:rsidRPr="00E753A9" w:rsidRDefault="00E1603A" w:rsidP="007F0C4B">
      <w:pPr>
        <w:pStyle w:val="BulletParagraph"/>
        <w:rPr>
          <w:rFonts w:ascii="Gautami" w:hAnsi="Gautami" w:cs="Gautami"/>
        </w:rPr>
      </w:pPr>
      <w:r w:rsidRPr="00E753A9">
        <w:rPr>
          <w:rFonts w:ascii="Gautami" w:eastAsia="Gautami" w:hAnsi="Gautami" w:cs="Gautami"/>
          <w:b/>
          <w:lang w:val="te-IN" w:bidi="te-IN"/>
        </w:rPr>
        <w:t xml:space="preserve">ఆండ్రూ అబెర్నేతి, Ph.D. </w:t>
      </w:r>
      <w:r w:rsidRPr="00E753A9">
        <w:rPr>
          <w:rFonts w:ascii="Gautami" w:eastAsia="Gautami" w:hAnsi="Gautami" w:cs="Gautami"/>
          <w:lang w:val="te-IN" w:bidi="te-IN"/>
        </w:rPr>
        <w:t>ఈయన వీటన్ కాలేజీ &amp; గ్రాడ్యుయేట్ స్కూల్ లో పాత నిబంధనలో అసిస్టెంట్ ప్రొఫెసర్ గా పని చేయుచున్నారు.</w:t>
      </w:r>
    </w:p>
    <w:p w14:paraId="36144B99" w14:textId="3319F942" w:rsidR="00E1603A" w:rsidRPr="00E753A9" w:rsidRDefault="00E1603A" w:rsidP="007F0C4B">
      <w:pPr>
        <w:pStyle w:val="BulletParagraph"/>
        <w:rPr>
          <w:rFonts w:ascii="Gautami" w:hAnsi="Gautami" w:cs="Gautami"/>
        </w:rPr>
      </w:pPr>
      <w:r w:rsidRPr="00E753A9">
        <w:rPr>
          <w:rFonts w:ascii="Gautami" w:eastAsia="Gautami" w:hAnsi="Gautami" w:cs="Gautami"/>
          <w:lang w:val="te-IN" w:bidi="te-IN"/>
        </w:rPr>
        <w:t>రెవ. డా.</w:t>
      </w:r>
      <w:r w:rsidRPr="00E753A9">
        <w:rPr>
          <w:rFonts w:ascii="Gautami" w:eastAsia="Gautami" w:hAnsi="Gautami" w:cs="Gautami"/>
          <w:b/>
          <w:lang w:val="te-IN" w:bidi="te-IN"/>
        </w:rPr>
        <w:t xml:space="preserve"> హంఫ్రే అకోగైరామ్, </w:t>
      </w:r>
      <w:r w:rsidRPr="00E753A9">
        <w:rPr>
          <w:rFonts w:ascii="Gautami" w:eastAsia="Gautami" w:hAnsi="Gautami" w:cs="Gautami"/>
          <w:lang w:val="te-IN" w:bidi="te-IN"/>
        </w:rPr>
        <w:t>ఈయన ఘనలోని అక్రాలో ఉన్న గుడ్ న్యూస్ థియోలాజికల్ సెమినరిలో అధ్యాపకులైయున్నారు.</w:t>
      </w:r>
    </w:p>
    <w:p w14:paraId="43A4FCE8" w14:textId="0F770962" w:rsidR="00E1603A" w:rsidRPr="00E753A9" w:rsidRDefault="00E1603A" w:rsidP="007F0C4B">
      <w:pPr>
        <w:pStyle w:val="BulletParagraph"/>
        <w:rPr>
          <w:rFonts w:ascii="Gautami" w:hAnsi="Gautami" w:cs="Gautami"/>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రిచర్డ్ ఈ. అవెర్బెక్, </w:t>
      </w:r>
      <w:r w:rsidRPr="00E753A9">
        <w:rPr>
          <w:rFonts w:ascii="Gautami" w:eastAsia="Gautami" w:hAnsi="Gautami" w:cs="Gautami"/>
          <w:lang w:val="te-IN" w:bidi="te-IN"/>
        </w:rPr>
        <w:t>ఈయన ట్రినిటీ ఎవాంజెలికల్ డివినిటీ స్కూల్ నందు PhD (థియోలాజికల్ స్టడీస్) డైరెక్టర్ గా మరియు ఓల్డ్ టెస్టమెంట్ అండ్ సెమిటిక్ లాంగ్వేజెస్ అధ్యాపకునిగా పని చేస్తున్నారు.</w:t>
      </w:r>
    </w:p>
    <w:p w14:paraId="2B871F55" w14:textId="7120FD0C" w:rsidR="00E1603A" w:rsidRPr="00E753A9" w:rsidRDefault="00E1603A" w:rsidP="007F0C4B">
      <w:pPr>
        <w:pStyle w:val="BulletParagraph"/>
        <w:rPr>
          <w:rFonts w:ascii="Gautami" w:hAnsi="Gautami" w:cs="Gautami"/>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టి. జే. బెట్ట్స్,</w:t>
      </w:r>
      <w:r w:rsidRPr="00E753A9">
        <w:rPr>
          <w:rFonts w:ascii="Gautami" w:eastAsia="Gautami" w:hAnsi="Gautami" w:cs="Gautami"/>
          <w:lang w:val="te-IN" w:bidi="te-IN"/>
        </w:rPr>
        <w:t xml:space="preserve"> ఈయన సథరన్ బాప్టిస్ట్ థియోలాజికల్ సెమినరిలో పాత నిబంధన వ్యాఖ్యానము యొక్క సహాయక అధ్యాపకులైయున్నారు.</w:t>
      </w:r>
    </w:p>
    <w:p w14:paraId="79C9CB8E" w14:textId="2B5E0E51" w:rsidR="00E1603A" w:rsidRPr="00E753A9" w:rsidRDefault="00E1603A" w:rsidP="007F0C4B">
      <w:pPr>
        <w:pStyle w:val="BulletParagraph"/>
        <w:rPr>
          <w:rFonts w:ascii="Gautami" w:hAnsi="Gautami" w:cs="Gautami"/>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కాన్స్టంటైన్ ఆర్. క్యాంబెల్, </w:t>
      </w:r>
      <w:r w:rsidRPr="00E753A9">
        <w:rPr>
          <w:rFonts w:ascii="Gautami" w:eastAsia="Gautami" w:hAnsi="Gautami" w:cs="Gautami"/>
          <w:lang w:val="te-IN" w:bidi="te-IN"/>
        </w:rPr>
        <w:t xml:space="preserve">ఈయన ట్రినిటీ ఇవాంజెలికల్ డివినిటీ స్కూల్ లో క్రొత్త నిబంధన యొక్క సహా అధ్యాపకులైయున్నారు. </w:t>
      </w:r>
    </w:p>
    <w:p w14:paraId="4D92F1F5" w14:textId="53D12303" w:rsidR="00E1603A" w:rsidRPr="00E753A9" w:rsidRDefault="00E1603A" w:rsidP="007F0C4B">
      <w:pPr>
        <w:pStyle w:val="BulletParagraph"/>
        <w:rPr>
          <w:rFonts w:ascii="Gautami" w:hAnsi="Gautami" w:cs="Gautami"/>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డేవిడ్ కొర్రేయ, </w:t>
      </w:r>
      <w:r w:rsidRPr="00E753A9">
        <w:rPr>
          <w:rFonts w:ascii="Gautami" w:eastAsia="Gautami" w:hAnsi="Gautami" w:cs="Gautami"/>
          <w:lang w:val="te-IN" w:bidi="te-IN"/>
        </w:rPr>
        <w:t xml:space="preserve">ఈయన మెక్సికోలోని మెరిడాలో ఉన్న జీసస్ ప్రెస్బిటేరియన్ సంఘ కాపరి, మరియు సన్ పాబ్లో ప్రెస్బిటేరియన్ థియోలాజికల్ సెమినరిలో యూత్ మినిస్ట్రీ ఇన్స్టిట్యూట్ యొక్క డైరెక్టర్ గా ఉన్నారు. </w:t>
      </w:r>
    </w:p>
    <w:p w14:paraId="19592916" w14:textId="415D6582"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lastRenderedPageBreak/>
        <w:t xml:space="preserve">పాస్టర్ ఒర్నాన్ క్రూజ్, </w:t>
      </w:r>
      <w:r w:rsidRPr="00E753A9">
        <w:rPr>
          <w:rFonts w:ascii="Gautami" w:eastAsia="Gautami" w:hAnsi="Gautami" w:cs="Gautami"/>
          <w:lang w:val="te-IN" w:bidi="te-IN"/>
        </w:rPr>
        <w:t>క్యూబాలోని లోస్ పినోస్ నుయేవోస్ లో సంఘ కాపరి.</w:t>
      </w:r>
    </w:p>
    <w:p w14:paraId="0C89E5BF" w14:textId="257C4CC4"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t>శ్రీ. షెరిఫ్ అతేఫ్ ఫహిం</w:t>
      </w:r>
      <w:r w:rsidRPr="00E753A9">
        <w:rPr>
          <w:rFonts w:ascii="Gautami" w:eastAsia="Gautami" w:hAnsi="Gautami" w:cs="Gautami"/>
          <w:lang w:val="te-IN" w:bidi="te-IN"/>
        </w:rPr>
        <w:t>, ఈయన ఐగుప్తులోని అలగ్జెంద్రియ స్కూల్ ఆఫ్ థియోలాజిలో బోధించుచున్నారు.</w:t>
      </w:r>
    </w:p>
    <w:p w14:paraId="213F7F12" w14:textId="206FF058"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డగ్ ఫాల్స్, </w:t>
      </w:r>
      <w:r w:rsidRPr="00E753A9">
        <w:rPr>
          <w:rFonts w:ascii="Gautami" w:eastAsia="Gautami" w:hAnsi="Gautami" w:cs="Gautami"/>
          <w:lang w:val="te-IN" w:bidi="te-IN"/>
        </w:rPr>
        <w:t>ఈయన నార్త్ కరోలినాలోని</w:t>
      </w:r>
      <w:r w:rsidR="009964A9">
        <w:rPr>
          <w:rFonts w:ascii="Gautami" w:eastAsia="Gautami" w:hAnsi="Gautami" w:cs="Gautami" w:hint="cs"/>
          <w:cs/>
          <w:lang w:val="te-IN" w:bidi="te-IN"/>
        </w:rPr>
        <w:t xml:space="preserve"> </w:t>
      </w:r>
      <w:r w:rsidRPr="00E753A9">
        <w:rPr>
          <w:rFonts w:ascii="Gautami" w:eastAsia="Gautami" w:hAnsi="Gautami" w:cs="Gautami"/>
          <w:lang w:val="te-IN" w:bidi="te-IN"/>
        </w:rPr>
        <w:t>షార్లెట్ లో ఉన్న స్టోన్ బ్రిడ్జి చర్చ్ కమ్యూనిటీ యొక్క సహాయక సంఘ కాపరి, షార్లెట్ లోని రిఫార్మ్డ్ థియోలాజికల్ సెమినరిలో ప్రాక్టికల్ థియోలాజి యొక్క విసిటింగ్ లెక్చరర్ గా పని చేయుచున్నారు.</w:t>
      </w:r>
    </w:p>
    <w:p w14:paraId="1BFA8F3D" w14:textId="2B422DCE"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రస్సుల్ టి. ఫుల్లర్, </w:t>
      </w:r>
      <w:r w:rsidRPr="00E753A9">
        <w:rPr>
          <w:rFonts w:ascii="Gautami" w:eastAsia="Gautami" w:hAnsi="Gautami" w:cs="Gautami"/>
          <w:lang w:val="te-IN" w:bidi="te-IN"/>
        </w:rPr>
        <w:t xml:space="preserve"> ఈయన సథరన్ బాప్టిస్ట్ థియోలాజికల్ సెమినరిలో పాత నిబంధన వ్యాఖ్యానము యొక్క అధ్యాపకులైయున్నారు.</w:t>
      </w:r>
    </w:p>
    <w:p w14:paraId="7655C563" w14:textId="28A09A8F"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t xml:space="preserve">రెవ. షెరిఫ్ గెండి, </w:t>
      </w:r>
      <w:r w:rsidRPr="00E753A9">
        <w:rPr>
          <w:rFonts w:ascii="Gautami" w:eastAsia="Gautami" w:hAnsi="Gautami" w:cs="Gautami"/>
          <w:lang w:val="te-IN" w:bidi="te-IN"/>
        </w:rPr>
        <w:t>థర్డ్ మిలీనియం మినిస్ట్రీస్ లో అరబిక్ ప్రొడక్షన్ కు డైరెక్టర్ గా ఉన్నారు.</w:t>
      </w:r>
    </w:p>
    <w:p w14:paraId="538269F0" w14:textId="067C2EB3"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t>రెవ. మైఖేల్ జే. గ్లోడో,</w:t>
      </w:r>
      <w:r w:rsidRPr="00E753A9">
        <w:rPr>
          <w:rFonts w:ascii="Gautami" w:eastAsia="Gautami" w:hAnsi="Gautami" w:cs="Gautami"/>
          <w:lang w:val="te-IN" w:bidi="te-IN"/>
        </w:rPr>
        <w:t xml:space="preserve"> ఈయన ఓర్లాండోలో ఉన్న రిఫార్మ్డ్ థియోలాజికల్ సెమినరిలో బైబిలు అధ్యయనములకు స</w:t>
      </w:r>
      <w:r w:rsidR="009964A9">
        <w:rPr>
          <w:rFonts w:ascii="Gautami" w:eastAsia="Gautami" w:hAnsi="Gautami" w:cs="Gautami" w:hint="cs"/>
          <w:cs/>
          <w:lang w:val="te-IN" w:bidi="te-IN"/>
        </w:rPr>
        <w:t>హ</w:t>
      </w:r>
      <w:r w:rsidRPr="00E753A9">
        <w:rPr>
          <w:rFonts w:ascii="Gautami" w:eastAsia="Gautami" w:hAnsi="Gautami" w:cs="Gautami"/>
          <w:lang w:val="te-IN" w:bidi="te-IN"/>
        </w:rPr>
        <w:t>-అధ్యాపకులుగా పని చేయుచున్నారు.</w:t>
      </w:r>
    </w:p>
    <w:p w14:paraId="4D270982" w14:textId="651834B5"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జేమ్స్ ఎం. హమిల్టన్, </w:t>
      </w:r>
      <w:r w:rsidRPr="00E753A9">
        <w:rPr>
          <w:rFonts w:ascii="Gautami" w:eastAsia="Gautami" w:hAnsi="Gautami" w:cs="Gautami"/>
          <w:lang w:val="te-IN" w:bidi="te-IN"/>
        </w:rPr>
        <w:t>ఈయన ది సథరన్ బాప్టిస్ట్ థియోలాజికల్ సెమినరిలో బిబ్లికల్ థియోలాజిలో స</w:t>
      </w:r>
      <w:r w:rsidR="00F577FE">
        <w:rPr>
          <w:rFonts w:ascii="Gautami" w:eastAsia="Gautami" w:hAnsi="Gautami" w:cs="Gautami" w:hint="cs"/>
          <w:cs/>
          <w:lang w:val="te-IN" w:bidi="te-IN"/>
        </w:rPr>
        <w:t>హ</w:t>
      </w:r>
      <w:r w:rsidRPr="00E753A9">
        <w:rPr>
          <w:rFonts w:ascii="Gautami" w:eastAsia="Gautami" w:hAnsi="Gautami" w:cs="Gautami"/>
          <w:lang w:val="te-IN" w:bidi="te-IN"/>
        </w:rPr>
        <w:t>-అధ్యాపకులు మరియు కెన్వుడ్ బాప్టిస్ట్ చర్చినందు ప్రసంగించు కాపరి అయ్యున్నారు.</w:t>
      </w:r>
    </w:p>
    <w:p w14:paraId="6DA49A96" w14:textId="4821A2D0"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డెన్నిస్ ఈ. జాన్సన్, </w:t>
      </w:r>
      <w:r w:rsidRPr="00E753A9">
        <w:rPr>
          <w:rFonts w:ascii="Gautami" w:eastAsia="Gautami" w:hAnsi="Gautami" w:cs="Gautami"/>
          <w:lang w:val="te-IN" w:bidi="te-IN"/>
        </w:rPr>
        <w:t>వెస్ట్మినిస్టర్ సెమినరి కాలిఫోర్నియాలో అకాడమిక్ డీన్ మరియు ప్రాక్టికల్ థియోలాజి యొక్క అధ్యాపకులైయున్నారు.</w:t>
      </w:r>
    </w:p>
    <w:p w14:paraId="5ECB6EF1" w14:textId="3A63193C"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క్రైగ్ కీనర్, </w:t>
      </w:r>
      <w:r w:rsidRPr="00E753A9">
        <w:rPr>
          <w:rFonts w:ascii="Gautami" w:eastAsia="Gautami" w:hAnsi="Gautami" w:cs="Gautami"/>
          <w:lang w:val="te-IN" w:bidi="te-IN"/>
        </w:rPr>
        <w:t>ఈయన ఆస్బెరి థియోలాజికల్ సెమినరిలోని బిబ్లికల్ స్టడీస్ విభాగములోని ఎఫ్.ఎం అండ్ అడ థామ్సన్ చైర్ అయ్యున్నారు.</w:t>
      </w:r>
    </w:p>
    <w:p w14:paraId="3D6BF688" w14:textId="4267863B"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t xml:space="preserve">రెవ. కెవిన్ లబ్బి, </w:t>
      </w:r>
      <w:r w:rsidRPr="00E753A9">
        <w:rPr>
          <w:rFonts w:ascii="Gautami" w:eastAsia="Gautami" w:hAnsi="Gautami" w:cs="Gautami"/>
          <w:lang w:val="te-IN" w:bidi="te-IN"/>
        </w:rPr>
        <w:t>ఈయన ఫ్లోరిడాలోని వింటర్ స్ప్రింగ్స్ లో ఉన్న విల్లో క్రీక్ చర్చి యొక్క సీనియర్ సేవకులైయున్నారు.</w:t>
      </w:r>
    </w:p>
    <w:p w14:paraId="71DD9738" w14:textId="566A62C8"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డెన్ లసిచ్,</w:t>
      </w:r>
      <w:r w:rsidRPr="00E753A9">
        <w:rPr>
          <w:rFonts w:ascii="Gautami" w:eastAsia="Gautami" w:hAnsi="Gautami" w:cs="Gautami"/>
          <w:lang w:val="te-IN" w:bidi="te-IN"/>
        </w:rPr>
        <w:t xml:space="preserve"> ఈయన ఫ్లోరిడాలోని ఓర్లాండోలో ఉన్న నార్త్లాండ్ సంఘమునకు కాపరి అయ్యున్నారు.</w:t>
      </w:r>
    </w:p>
    <w:p w14:paraId="5CFF3B0D" w14:textId="71F20045"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రిచర్డ్ లింట్స్, </w:t>
      </w:r>
      <w:r w:rsidRPr="00E753A9">
        <w:rPr>
          <w:rFonts w:ascii="Gautami" w:eastAsia="Gautami" w:hAnsi="Gautami" w:cs="Gautami"/>
          <w:lang w:val="te-IN" w:bidi="te-IN"/>
        </w:rPr>
        <w:t>ఈయన గోర్డన్-కన్వెల్ థియోలాజికల్ సెమినరిలో థియోలాజి అధ్యాపకులు మరియు అకాడమిక్ అఫైర్స్ యొక్క ఉపాధ్యక్షులు అయ్యున్నారు.</w:t>
      </w:r>
    </w:p>
    <w:p w14:paraId="4689375E" w14:textId="5B90A1E6"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t xml:space="preserve">పాస్టర్ డగ్ మెక్ కన్నెల్, </w:t>
      </w:r>
      <w:r w:rsidRPr="00E753A9">
        <w:rPr>
          <w:rFonts w:ascii="Gautami" w:eastAsia="Gautami" w:hAnsi="Gautami" w:cs="Gautami"/>
          <w:lang w:val="te-IN" w:bidi="te-IN"/>
        </w:rPr>
        <w:t>విస్కాన్సిన్ లోని గ్రాంట్స్ బర్గ్ లో ఉన్న లివింగ్ హోప్ చర్చ్ యొక్క ముఖ్య ప్రసంగీక కాపరి.</w:t>
      </w:r>
    </w:p>
    <w:p w14:paraId="191DDC3B" w14:textId="38A5D63A"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చిప్ మెక్ డేనియల్, </w:t>
      </w:r>
      <w:r w:rsidRPr="00E753A9">
        <w:rPr>
          <w:rFonts w:ascii="Gautami" w:eastAsia="Gautami" w:hAnsi="Gautami" w:cs="Gautami"/>
          <w:lang w:val="te-IN" w:bidi="te-IN"/>
        </w:rPr>
        <w:t>ఈయన సౌత్ ఈస్టర్న్ బాప్టిస్ట్ థియోలాజికల్ సెమినరిలో పాత నిబంధన మరియు హెబ్రీ భాష అధ్యాపకులు.</w:t>
      </w:r>
    </w:p>
    <w:p w14:paraId="29967710" w14:textId="556BC994"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రెవ. డా.</w:t>
      </w:r>
      <w:r w:rsidRPr="00E753A9">
        <w:rPr>
          <w:rFonts w:ascii="Gautami" w:eastAsia="Gautami" w:hAnsi="Gautami" w:cs="Gautami"/>
          <w:b/>
          <w:lang w:val="te-IN" w:bidi="te-IN"/>
        </w:rPr>
        <w:t xml:space="preserve"> ఏమాద్ ఏ. మిఖైల్, </w:t>
      </w:r>
      <w:r w:rsidRPr="00E753A9">
        <w:rPr>
          <w:rFonts w:ascii="Gautami" w:eastAsia="Gautami" w:hAnsi="Gautami" w:cs="Gautami"/>
          <w:lang w:val="te-IN" w:bidi="te-IN"/>
        </w:rPr>
        <w:t>ఈయన ఐగుప్తులో ఉన్న గ్రేట్ కమిషన్ కాలేజీ యొక్క అధ్యక్షులు అయ్యున్నారు.</w:t>
      </w:r>
    </w:p>
    <w:p w14:paraId="0C625A10" w14:textId="4FCAD4C6"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t xml:space="preserve">పాస్టర్ మీకా గుస్సా, </w:t>
      </w:r>
      <w:r w:rsidRPr="00E753A9">
        <w:rPr>
          <w:rFonts w:ascii="Gautami" w:eastAsia="Gautami" w:hAnsi="Gautami" w:cs="Gautami"/>
          <w:lang w:val="te-IN" w:bidi="te-IN"/>
        </w:rPr>
        <w:t>ఈయన టాంజానియా చిల్డ్రన్స్ రెస్క్యు సెంటర్ యొక్క డైరెక్టర్.</w:t>
      </w:r>
    </w:p>
    <w:p w14:paraId="3425C299" w14:textId="1DD202B8"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t>డా. జాన్ ఒస్వల్ట్,</w:t>
      </w:r>
      <w:r w:rsidRPr="00E753A9">
        <w:rPr>
          <w:rFonts w:ascii="Gautami" w:eastAsia="Gautami" w:hAnsi="Gautami" w:cs="Gautami"/>
          <w:lang w:val="te-IN" w:bidi="te-IN"/>
        </w:rPr>
        <w:t xml:space="preserve"> ఈయన ఆస్బెరి థియోలాజికల్ సెమినరిలో విశేషమైన పాత నిబంధన విసిటింగ్ అధ్యాపకులైయున్నారు.</w:t>
      </w:r>
    </w:p>
    <w:p w14:paraId="27A7368F" w14:textId="2E1E2869"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ఆండ్రూ పర్లీ, </w:t>
      </w:r>
      <w:r w:rsidRPr="00E753A9">
        <w:rPr>
          <w:rFonts w:ascii="Gautami" w:eastAsia="Gautami" w:hAnsi="Gautami" w:cs="Gautami"/>
          <w:lang w:val="te-IN" w:bidi="te-IN"/>
        </w:rPr>
        <w:t>ఈయన గ్రేటర్ యూరోప్ మిషన్ లో మిషనరీగా సేవించుచున్నారు మరియు థర్డ్ మిల్ లోని ఫాకల్టీ బోర్డు ఆఫ్ అప్రూవల్ లో సభ్యులైయున్నారు.</w:t>
      </w:r>
    </w:p>
    <w:p w14:paraId="54E4D0A8" w14:textId="186320D4"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lastRenderedPageBreak/>
        <w:t>డా.</w:t>
      </w:r>
      <w:r w:rsidRPr="00E753A9">
        <w:rPr>
          <w:rFonts w:ascii="Gautami" w:eastAsia="Gautami" w:hAnsi="Gautami" w:cs="Gautami"/>
          <w:b/>
          <w:lang w:val="te-IN" w:bidi="te-IN"/>
        </w:rPr>
        <w:t xml:space="preserve"> గ్రెగ్ పెర్రి, </w:t>
      </w:r>
      <w:r w:rsidRPr="00E753A9">
        <w:rPr>
          <w:rFonts w:ascii="Gautami" w:eastAsia="Gautami" w:hAnsi="Gautami" w:cs="Gautami"/>
          <w:lang w:val="te-IN" w:bidi="te-IN"/>
        </w:rPr>
        <w:t xml:space="preserve">ఈయన కవేనంట్ థియోలాజికల్ సెమినరిలో క్రొత్త నిబంధన యొక్క సహాయక అధ్యాపకులు మరియు సిటీ మినిస్ట్రీ ఇనిషియేటివ్ యొక్క డైరెక్టర్ అయ్యున్నారు. </w:t>
      </w:r>
    </w:p>
    <w:p w14:paraId="6925AC86" w14:textId="1AB20A87"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టామ్ పెట్టర్,</w:t>
      </w:r>
      <w:r w:rsidRPr="00E753A9">
        <w:rPr>
          <w:rFonts w:ascii="Gautami" w:eastAsia="Gautami" w:hAnsi="Gautami" w:cs="Gautami"/>
          <w:lang w:val="te-IN" w:bidi="te-IN"/>
        </w:rPr>
        <w:t xml:space="preserve"> ఈయన గోర్డన్-కన్వెల్ థియోలాజికల్ సెమినరిలో పాత నిబంధన అధ్యాపకులైయున్నారు.</w:t>
      </w:r>
    </w:p>
    <w:p w14:paraId="6558754E" w14:textId="102C6A04"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రిచర్డ్ ఎల్. ప్రాట్, జూ.,</w:t>
      </w:r>
      <w:r w:rsidRPr="00E753A9">
        <w:rPr>
          <w:rFonts w:ascii="Gautami" w:eastAsia="Gautami" w:hAnsi="Gautami" w:cs="Gautami"/>
          <w:lang w:val="te-IN" w:bidi="te-IN"/>
        </w:rPr>
        <w:t xml:space="preserve"> థర్డ్ మిల్ యొక్క సహ-వ్యవస్థాపకులు మరియు అధ్యక్షులు అయ్యున్నారు.</w:t>
      </w:r>
    </w:p>
    <w:p w14:paraId="0D992F5E" w14:textId="0F660DB7"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చార్ల్స్ ఎల్. క్యార్లెస్, </w:t>
      </w:r>
      <w:r w:rsidRPr="00E753A9">
        <w:rPr>
          <w:rFonts w:ascii="Gautami" w:eastAsia="Gautami" w:hAnsi="Gautami" w:cs="Gautami"/>
          <w:lang w:val="te-IN" w:bidi="te-IN"/>
        </w:rPr>
        <w:t>సౌత్ ఈస్టర్న్ బాప్టిస్ట్ థియోలాజికల్ సెమినరిలో Ph.D. అధ్యయనముల డైరెక్టర్, క్రొత్త నిబంధన మరియు బిబ్లికల్ థియోలాజి ప్రొఫెసర్ అయ్యున్నారు.</w:t>
      </w:r>
    </w:p>
    <w:p w14:paraId="48BAF08E" w14:textId="0B363ABA"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మార్క్ ఎల్. స్ట్రాస్</w:t>
      </w:r>
      <w:r w:rsidRPr="00E753A9">
        <w:rPr>
          <w:rFonts w:ascii="Gautami" w:eastAsia="Gautami" w:hAnsi="Gautami" w:cs="Gautami"/>
          <w:lang w:val="te-IN" w:bidi="te-IN"/>
        </w:rPr>
        <w:t>, ఈయన సన్ డిఎగోలోని బెతేల్ సెమినరిలో క్రొత్త నిబంధన అధ్యాపకులైయున్నారు.</w:t>
      </w:r>
    </w:p>
    <w:p w14:paraId="46AB5565" w14:textId="2FF53711"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డగ్లస్ స్టువార్ట్</w:t>
      </w:r>
      <w:r w:rsidRPr="00E753A9">
        <w:rPr>
          <w:rFonts w:ascii="Gautami" w:eastAsia="Gautami" w:hAnsi="Gautami" w:cs="Gautami"/>
          <w:lang w:val="te-IN" w:bidi="te-IN"/>
        </w:rPr>
        <w:t>, ఈయన గోర్డన్-కన్వెల్ థియోలాజికల్ సెమినరిలో పాత నిబంధన అధ్యాపకులైయున్నారు.</w:t>
      </w:r>
    </w:p>
    <w:p w14:paraId="35F7ED6B" w14:textId="0721D1BA"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రెవ. డా.</w:t>
      </w:r>
      <w:r w:rsidRPr="00E753A9">
        <w:rPr>
          <w:rFonts w:ascii="Gautami" w:eastAsia="Gautami" w:hAnsi="Gautami" w:cs="Gautami"/>
          <w:b/>
          <w:lang w:val="te-IN" w:bidi="te-IN"/>
        </w:rPr>
        <w:t xml:space="preserve"> స్టీఫెన్ టోంగ్, </w:t>
      </w:r>
      <w:r w:rsidRPr="00E753A9">
        <w:rPr>
          <w:rFonts w:ascii="Gautami" w:eastAsia="Gautami" w:hAnsi="Gautami" w:cs="Gautami"/>
          <w:lang w:val="te-IN" w:bidi="te-IN"/>
        </w:rPr>
        <w:t>ఈయన ప్రఖ్యాతిగాంచిన చైనీస్ సువార్తికుడు, వేదాంతవేత్త, రిఫార్మ్డ్ ఇవాన్జెలిస్టిక్ మూవ్మెంట్ ప్రమోటర్, స్టీఫెన్ టోంగ్ ఇవాన్జెలిస్టిక్ మినిస్ట్రీస్ ఇంటర్నేషనల్ (STEMI), ఇండోనేషియాలోని రిఫార్మ్డ్ ఇవాంజెలికల్ చర్చ్ మరియు సెమినరి  యొక్క స్థాపకులు.</w:t>
      </w:r>
    </w:p>
    <w:p w14:paraId="035BE0AA" w14:textId="2AAFAB8C"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ఒలివర్ ఎల్. త్రిమియెవ్</w:t>
      </w:r>
      <w:r w:rsidRPr="00E753A9">
        <w:rPr>
          <w:rFonts w:ascii="Gautami" w:eastAsia="Gautami" w:hAnsi="Gautami" w:cs="Gautami"/>
          <w:lang w:val="te-IN" w:bidi="te-IN"/>
        </w:rPr>
        <w:t xml:space="preserve">, ఈయన కవనేంట్ కాలేజీలో ఇంటర్డిసిప్లినరి స్టడీస్ యొక్క సహాయక ఆచార్యులు మరియు ఇంటర్డిసిప్లినరి స్టడీస్ డిపార్టుమెంటు యొక్క అధ్యక్షులు అయ్యున్నారు. </w:t>
      </w:r>
    </w:p>
    <w:p w14:paraId="76C69579" w14:textId="1870F7E0"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t xml:space="preserve">రెవ. హెన్రిక్ టుర్కనిక్, </w:t>
      </w:r>
      <w:r w:rsidRPr="00E753A9">
        <w:rPr>
          <w:rFonts w:ascii="Gautami" w:eastAsia="Gautami" w:hAnsi="Gautami" w:cs="Gautami"/>
          <w:lang w:val="te-IN" w:bidi="te-IN"/>
        </w:rPr>
        <w:t>ఈయన పోలాండ్ లోని చర్చ్ ఆఫ్ ఫ్రీ క్రిస్టియన్స్ లో పరిచర్య చేయుచున్నారు.</w:t>
      </w:r>
    </w:p>
    <w:p w14:paraId="3B613A3E" w14:textId="73413F94" w:rsidR="00E1603A" w:rsidRPr="00E753A9" w:rsidRDefault="00E1603A" w:rsidP="007F0C4B">
      <w:pPr>
        <w:pStyle w:val="BulletParagraph"/>
        <w:rPr>
          <w:rFonts w:ascii="Gautami" w:hAnsi="Gautami" w:cs="Gautami"/>
          <w:lang w:val="es-419"/>
        </w:rPr>
      </w:pPr>
      <w:r w:rsidRPr="00E753A9">
        <w:rPr>
          <w:rFonts w:ascii="Gautami" w:eastAsia="Gautami" w:hAnsi="Gautami" w:cs="Gautami"/>
          <w:b/>
          <w:lang w:val="te-IN" w:bidi="te-IN"/>
        </w:rPr>
        <w:t xml:space="preserve">ప్రొఫెసర్ జెఫ్రీ ఏ. వొల్క్మెర్, </w:t>
      </w:r>
      <w:r w:rsidRPr="00E753A9">
        <w:rPr>
          <w:rFonts w:ascii="Gautami" w:eastAsia="Gautami" w:hAnsi="Gautami" w:cs="Gautami"/>
          <w:lang w:val="te-IN" w:bidi="te-IN"/>
        </w:rPr>
        <w:t>ఈయన బయోలా యూనివర్సిటీలోని టాల్బోట్ స్కూల్ ఆఫ్ థియోలాజి లో బిబ్లికల్ అండ్ థియోలాజికల్ స్టడీస్ సహాయక ఆచార్యునిగా ఉన్నారు.</w:t>
      </w:r>
    </w:p>
    <w:p w14:paraId="1C043CF5" w14:textId="2B7E9301" w:rsidR="00E1603A"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హెర్బర్ట్ డి. వార్డ్, </w:t>
      </w:r>
      <w:r w:rsidRPr="00E753A9">
        <w:rPr>
          <w:rFonts w:ascii="Gautami" w:eastAsia="Gautami" w:hAnsi="Gautami" w:cs="Gautami"/>
          <w:lang w:val="te-IN" w:bidi="te-IN"/>
        </w:rPr>
        <w:t>జార్జియాలోని లుక్ అవుట్ మౌంటెన్ లోని కవేనంట్ కాలేజీలో బిబ్లికల్ స్టడీస్ ప్రొఫెసర్ గా పని చేయుచున్నారు.</w:t>
      </w:r>
    </w:p>
    <w:p w14:paraId="0C9B8927" w14:textId="2B275FA0" w:rsidR="00CC2FA4" w:rsidRPr="00E753A9" w:rsidRDefault="00E1603A" w:rsidP="007F0C4B">
      <w:pPr>
        <w:pStyle w:val="BulletParagraph"/>
        <w:rPr>
          <w:rFonts w:ascii="Gautami" w:hAnsi="Gautami" w:cs="Gautami"/>
          <w:lang w:val="es-419"/>
        </w:rPr>
      </w:pPr>
      <w:r w:rsidRPr="00E753A9">
        <w:rPr>
          <w:rFonts w:ascii="Gautami" w:eastAsia="Gautami" w:hAnsi="Gautami" w:cs="Gautami"/>
          <w:lang w:val="te-IN" w:bidi="te-IN"/>
        </w:rPr>
        <w:t>డా.</w:t>
      </w:r>
      <w:r w:rsidRPr="00E753A9">
        <w:rPr>
          <w:rFonts w:ascii="Gautami" w:eastAsia="Gautami" w:hAnsi="Gautami" w:cs="Gautami"/>
          <w:b/>
          <w:lang w:val="te-IN" w:bidi="te-IN"/>
        </w:rPr>
        <w:t xml:space="preserve"> స్టీఫెన్ జే. వెల్లుం</w:t>
      </w:r>
      <w:r w:rsidRPr="00E753A9">
        <w:rPr>
          <w:rFonts w:ascii="Gautami" w:eastAsia="Gautami" w:hAnsi="Gautami" w:cs="Gautami"/>
          <w:lang w:val="te-IN" w:bidi="te-IN"/>
        </w:rPr>
        <w:t>, ఈయన ది సథరన్ బాప్టిస్ట్ థియోలాజికల్ సెమినరిలో క్రిస్టియన్ థియోలాజి యొక్క ప్రొఫెసర్ గా పని చేయుచున్నారు.</w:t>
      </w:r>
    </w:p>
    <w:p w14:paraId="39DD4B46" w14:textId="391242DA" w:rsidR="009B4672" w:rsidRPr="00E753A9" w:rsidRDefault="009B4672" w:rsidP="00D53D60">
      <w:pPr>
        <w:jc w:val="both"/>
        <w:rPr>
          <w:rFonts w:ascii="Gautami" w:hAnsi="Gautami" w:cs="Gautami"/>
          <w:lang w:val="es-419"/>
        </w:rPr>
      </w:pPr>
    </w:p>
    <w:sectPr w:rsidR="009B4672" w:rsidRPr="00E753A9" w:rsidSect="00CC2FA4">
      <w:pgSz w:w="11906" w:h="16838" w:code="9"/>
      <w:pgMar w:top="162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E00002FF" w:usb1="7AC7FFFF" w:usb2="00000012" w:usb3="00000000" w:csb0="0002000D" w:csb1="00000000"/>
  </w:font>
  <w:font w:name="Gautami">
    <w:panose1 w:val="02000500000000000000"/>
    <w:charset w:val="00"/>
    <w:family w:val="swiss"/>
    <w:pitch w:val="variable"/>
    <w:sig w:usb0="00200003" w:usb1="00000000" w:usb2="00000000" w:usb3="00000000" w:csb0="00000001" w:csb1="00000000"/>
  </w:font>
  <w:font w:name="Annapurna SIL">
    <w:panose1 w:val="01000000000000000000"/>
    <w:charset w:val="00"/>
    <w:family w:val="auto"/>
    <w:pitch w:val="variable"/>
    <w:sig w:usb0="A00080FF" w:usb1="4000214B" w:usb2="08000028"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83443"/>
    <w:multiLevelType w:val="hybridMultilevel"/>
    <w:tmpl w:val="34562B5C"/>
    <w:lvl w:ilvl="0" w:tplc="F7EEF520">
      <w:start w:val="1"/>
      <w:numFmt w:val="decimal"/>
      <w:pStyle w:val="BodyTextNumberedL1"/>
      <w:lvlText w:val="%1."/>
      <w:lvlJc w:val="left"/>
      <w:pPr>
        <w:ind w:left="144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E1B6488"/>
    <w:multiLevelType w:val="hybridMultilevel"/>
    <w:tmpl w:val="4D5E6CF6"/>
    <w:lvl w:ilvl="0" w:tplc="9592A594">
      <w:start w:val="1"/>
      <w:numFmt w:val="bullet"/>
      <w:pStyle w:val="BodyTextNumberedL2"/>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 w15:restartNumberingAfterBreak="0">
    <w:nsid w:val="75BB5CFD"/>
    <w:multiLevelType w:val="multilevel"/>
    <w:tmpl w:val="551C6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54688680">
    <w:abstractNumId w:val="1"/>
  </w:num>
  <w:num w:numId="2" w16cid:durableId="1082488285">
    <w:abstractNumId w:val="2"/>
  </w:num>
  <w:num w:numId="3" w16cid:durableId="1511875640">
    <w:abstractNumId w:val="6"/>
  </w:num>
  <w:num w:numId="4" w16cid:durableId="1583681971">
    <w:abstractNumId w:val="22"/>
  </w:num>
  <w:num w:numId="5" w16cid:durableId="1626161038">
    <w:abstractNumId w:val="14"/>
  </w:num>
  <w:num w:numId="6" w16cid:durableId="603727606">
    <w:abstractNumId w:val="18"/>
  </w:num>
  <w:num w:numId="7" w16cid:durableId="175734761">
    <w:abstractNumId w:val="4"/>
    <w:lvlOverride w:ilvl="0">
      <w:startOverride w:val="1"/>
    </w:lvlOverride>
  </w:num>
  <w:num w:numId="8" w16cid:durableId="1770151385">
    <w:abstractNumId w:val="4"/>
    <w:lvlOverride w:ilvl="0">
      <w:startOverride w:val="1"/>
    </w:lvlOverride>
  </w:num>
  <w:num w:numId="9" w16cid:durableId="886067192">
    <w:abstractNumId w:val="4"/>
    <w:lvlOverride w:ilvl="0">
      <w:startOverride w:val="1"/>
    </w:lvlOverride>
  </w:num>
  <w:num w:numId="10" w16cid:durableId="1254509619">
    <w:abstractNumId w:val="4"/>
    <w:lvlOverride w:ilvl="0">
      <w:startOverride w:val="1"/>
    </w:lvlOverride>
  </w:num>
  <w:num w:numId="11" w16cid:durableId="1830094571">
    <w:abstractNumId w:val="4"/>
    <w:lvlOverride w:ilvl="0">
      <w:startOverride w:val="1"/>
    </w:lvlOverride>
  </w:num>
  <w:num w:numId="12" w16cid:durableId="2012874970">
    <w:abstractNumId w:val="4"/>
  </w:num>
  <w:num w:numId="13" w16cid:durableId="19548492">
    <w:abstractNumId w:val="5"/>
  </w:num>
  <w:num w:numId="14" w16cid:durableId="1084037366">
    <w:abstractNumId w:val="21"/>
  </w:num>
  <w:num w:numId="15" w16cid:durableId="1299383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136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37564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4282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342592">
    <w:abstractNumId w:val="17"/>
  </w:num>
  <w:num w:numId="20" w16cid:durableId="1097794368">
    <w:abstractNumId w:val="11"/>
  </w:num>
  <w:num w:numId="21" w16cid:durableId="2134520922">
    <w:abstractNumId w:val="0"/>
  </w:num>
  <w:num w:numId="22" w16cid:durableId="1652059615">
    <w:abstractNumId w:val="8"/>
  </w:num>
  <w:num w:numId="23" w16cid:durableId="2068651765">
    <w:abstractNumId w:val="15"/>
  </w:num>
  <w:num w:numId="24" w16cid:durableId="1639337027">
    <w:abstractNumId w:val="12"/>
  </w:num>
  <w:num w:numId="25" w16cid:durableId="269973100">
    <w:abstractNumId w:val="16"/>
  </w:num>
  <w:num w:numId="26" w16cid:durableId="1108699841">
    <w:abstractNumId w:val="10"/>
  </w:num>
  <w:num w:numId="27" w16cid:durableId="433745307">
    <w:abstractNumId w:val="13"/>
  </w:num>
  <w:num w:numId="28" w16cid:durableId="457259559">
    <w:abstractNumId w:val="7"/>
  </w:num>
  <w:num w:numId="29" w16cid:durableId="681052553">
    <w:abstractNumId w:val="3"/>
  </w:num>
  <w:num w:numId="30" w16cid:durableId="1218004713">
    <w:abstractNumId w:val="9"/>
  </w:num>
  <w:num w:numId="31" w16cid:durableId="706952611">
    <w:abstractNumId w:val="19"/>
  </w:num>
  <w:num w:numId="32" w16cid:durableId="10485296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3A"/>
    <w:rsid w:val="00120C0E"/>
    <w:rsid w:val="00183442"/>
    <w:rsid w:val="00194B1A"/>
    <w:rsid w:val="001B2C76"/>
    <w:rsid w:val="001F680D"/>
    <w:rsid w:val="001F758C"/>
    <w:rsid w:val="002547F5"/>
    <w:rsid w:val="002B18A3"/>
    <w:rsid w:val="002D2BDE"/>
    <w:rsid w:val="003235C2"/>
    <w:rsid w:val="003525BB"/>
    <w:rsid w:val="00474645"/>
    <w:rsid w:val="004773D5"/>
    <w:rsid w:val="004F3319"/>
    <w:rsid w:val="00523E11"/>
    <w:rsid w:val="0055150C"/>
    <w:rsid w:val="00610C62"/>
    <w:rsid w:val="00703682"/>
    <w:rsid w:val="00723E19"/>
    <w:rsid w:val="00760029"/>
    <w:rsid w:val="007940A2"/>
    <w:rsid w:val="007A11B4"/>
    <w:rsid w:val="007F0C4B"/>
    <w:rsid w:val="00813F8E"/>
    <w:rsid w:val="00830F3A"/>
    <w:rsid w:val="00913F1D"/>
    <w:rsid w:val="009964A9"/>
    <w:rsid w:val="009B4672"/>
    <w:rsid w:val="00A4720A"/>
    <w:rsid w:val="00A800FC"/>
    <w:rsid w:val="00AC1FCA"/>
    <w:rsid w:val="00AC736E"/>
    <w:rsid w:val="00BB3947"/>
    <w:rsid w:val="00BC324F"/>
    <w:rsid w:val="00BE4656"/>
    <w:rsid w:val="00C26B46"/>
    <w:rsid w:val="00C7274D"/>
    <w:rsid w:val="00C7405D"/>
    <w:rsid w:val="00CC2FA4"/>
    <w:rsid w:val="00CD774D"/>
    <w:rsid w:val="00CE64D4"/>
    <w:rsid w:val="00D00B7B"/>
    <w:rsid w:val="00D12906"/>
    <w:rsid w:val="00D53D60"/>
    <w:rsid w:val="00D559F4"/>
    <w:rsid w:val="00DC1160"/>
    <w:rsid w:val="00E1603A"/>
    <w:rsid w:val="00E47D3E"/>
    <w:rsid w:val="00E67D21"/>
    <w:rsid w:val="00E74FEF"/>
    <w:rsid w:val="00E753A9"/>
    <w:rsid w:val="00E76FC2"/>
    <w:rsid w:val="00E8590F"/>
    <w:rsid w:val="00F05F42"/>
    <w:rsid w:val="00F577FE"/>
    <w:rsid w:val="00F87109"/>
    <w:rsid w:val="00FA43BC"/>
    <w:rsid w:val="00FF077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2419"/>
  <w15:chartTrackingRefBased/>
  <w15:docId w15:val="{C047E861-B0BE-40DA-A473-376D5D4B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0F"/>
    <w:rPr>
      <w:lang w:val="en-US"/>
    </w:rPr>
  </w:style>
  <w:style w:type="paragraph" w:styleId="Heading1">
    <w:name w:val="heading 1"/>
    <w:basedOn w:val="Normal"/>
    <w:next w:val="Normal"/>
    <w:link w:val="Heading1Char"/>
    <w:uiPriority w:val="9"/>
    <w:qFormat/>
    <w:rsid w:val="00E85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uiPriority w:val="99"/>
    <w:qFormat/>
    <w:rsid w:val="00E8590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8590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8590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8590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8590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8590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8590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8590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E859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590F"/>
  </w:style>
  <w:style w:type="character" w:customStyle="1" w:styleId="Heading4Char">
    <w:name w:val="Heading 4 Char"/>
    <w:link w:val="Heading4"/>
    <w:uiPriority w:val="9"/>
    <w:rsid w:val="00E8590F"/>
    <w:rPr>
      <w:rFonts w:eastAsia="Times New Roman"/>
      <w:b/>
      <w:bCs/>
      <w:sz w:val="28"/>
      <w:szCs w:val="28"/>
      <w:lang w:val="en-US"/>
    </w:rPr>
  </w:style>
  <w:style w:type="paragraph" w:styleId="NormalWeb">
    <w:name w:val="Normal (Web)"/>
    <w:basedOn w:val="Normal"/>
    <w:uiPriority w:val="99"/>
    <w:rsid w:val="00E8590F"/>
    <w:pPr>
      <w:suppressAutoHyphens/>
      <w:spacing w:before="150" w:line="270" w:lineRule="atLeast"/>
    </w:pPr>
    <w:rPr>
      <w:rFonts w:ascii="Arial" w:eastAsia="Times New Roman" w:hAnsi="Arial" w:cs="Arial"/>
      <w:sz w:val="18"/>
      <w:szCs w:val="18"/>
      <w:lang w:eastAsia="ar-SA"/>
    </w:rPr>
  </w:style>
  <w:style w:type="character" w:styleId="Emphasis">
    <w:name w:val="Emphasis"/>
    <w:uiPriority w:val="99"/>
    <w:qFormat/>
    <w:rsid w:val="00E8590F"/>
    <w:rPr>
      <w:i/>
      <w:iCs/>
    </w:rPr>
  </w:style>
  <w:style w:type="character" w:styleId="Hyperlink">
    <w:name w:val="Hyperlink"/>
    <w:uiPriority w:val="99"/>
    <w:rsid w:val="00E8590F"/>
    <w:rPr>
      <w:color w:val="002EEF"/>
      <w:sz w:val="20"/>
      <w:u w:val="single"/>
    </w:rPr>
  </w:style>
  <w:style w:type="character" w:styleId="Strong">
    <w:name w:val="Strong"/>
    <w:basedOn w:val="DefaultParagraphFont"/>
    <w:uiPriority w:val="22"/>
    <w:qFormat/>
    <w:rsid w:val="002D2BDE"/>
    <w:rPr>
      <w:b/>
      <w:bCs/>
    </w:rPr>
  </w:style>
  <w:style w:type="character" w:customStyle="1" w:styleId="Heading1Char">
    <w:name w:val="Heading 1 Char"/>
    <w:basedOn w:val="DefaultParagraphFont"/>
    <w:link w:val="Heading1"/>
    <w:uiPriority w:val="9"/>
    <w:rsid w:val="00E8590F"/>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link w:val="Heading2"/>
    <w:uiPriority w:val="99"/>
    <w:rsid w:val="00E8590F"/>
    <w:rPr>
      <w:rFonts w:eastAsia="Times New Roman"/>
      <w:b/>
      <w:bCs/>
      <w:sz w:val="36"/>
      <w:szCs w:val="36"/>
      <w:lang w:val="en-US" w:eastAsia="ar-SA"/>
    </w:rPr>
  </w:style>
  <w:style w:type="character" w:customStyle="1" w:styleId="Heading3Char">
    <w:name w:val="Heading 3 Char"/>
    <w:link w:val="Heading3"/>
    <w:uiPriority w:val="99"/>
    <w:rsid w:val="00E8590F"/>
    <w:rPr>
      <w:rFonts w:ascii="Arial" w:eastAsia="Times New Roman" w:hAnsi="Arial" w:cs="Arial"/>
      <w:b/>
      <w:bCs/>
      <w:lang w:val="en-US"/>
    </w:rPr>
  </w:style>
  <w:style w:type="character" w:customStyle="1" w:styleId="Heading5Char">
    <w:name w:val="Heading 5 Char"/>
    <w:link w:val="Heading5"/>
    <w:uiPriority w:val="9"/>
    <w:rsid w:val="00E8590F"/>
    <w:rPr>
      <w:rFonts w:ascii="Cambria" w:eastAsia="Times New Roman" w:hAnsi="Cambria"/>
      <w:color w:val="365F91"/>
      <w:lang w:val="en-US"/>
    </w:rPr>
  </w:style>
  <w:style w:type="character" w:customStyle="1" w:styleId="Heading6Char">
    <w:name w:val="Heading 6 Char"/>
    <w:link w:val="Heading6"/>
    <w:uiPriority w:val="9"/>
    <w:rsid w:val="00E8590F"/>
    <w:rPr>
      <w:rFonts w:ascii="Cambria" w:eastAsia="Times New Roman" w:hAnsi="Cambria"/>
      <w:color w:val="243F60"/>
      <w:lang w:val="en-US"/>
    </w:rPr>
  </w:style>
  <w:style w:type="character" w:customStyle="1" w:styleId="Heading7Char">
    <w:name w:val="Heading 7 Char"/>
    <w:link w:val="Heading7"/>
    <w:uiPriority w:val="9"/>
    <w:rsid w:val="00E8590F"/>
    <w:rPr>
      <w:rFonts w:ascii="Cambria" w:eastAsia="Times New Roman" w:hAnsi="Cambria"/>
      <w:i/>
      <w:iCs/>
      <w:color w:val="243F60"/>
      <w:lang w:val="en-US"/>
    </w:rPr>
  </w:style>
  <w:style w:type="character" w:customStyle="1" w:styleId="Heading8Char">
    <w:name w:val="Heading 8 Char"/>
    <w:link w:val="Heading8"/>
    <w:uiPriority w:val="9"/>
    <w:rsid w:val="00E8590F"/>
    <w:rPr>
      <w:rFonts w:ascii="Cambria" w:eastAsia="Times New Roman" w:hAnsi="Cambria"/>
      <w:color w:val="272727"/>
      <w:sz w:val="21"/>
      <w:szCs w:val="21"/>
      <w:lang w:val="en-US"/>
    </w:rPr>
  </w:style>
  <w:style w:type="character" w:customStyle="1" w:styleId="Heading9Char">
    <w:name w:val="Heading 9 Char"/>
    <w:link w:val="Heading9"/>
    <w:uiPriority w:val="9"/>
    <w:rsid w:val="00E8590F"/>
    <w:rPr>
      <w:rFonts w:ascii="Cambria" w:eastAsia="Times New Roman" w:hAnsi="Cambria"/>
      <w:i/>
      <w:iCs/>
      <w:color w:val="272727"/>
      <w:sz w:val="21"/>
      <w:szCs w:val="21"/>
      <w:lang w:val="en-US"/>
    </w:rPr>
  </w:style>
  <w:style w:type="paragraph" w:styleId="BodyText">
    <w:name w:val="Body Text"/>
    <w:basedOn w:val="Normal"/>
    <w:link w:val="BodyTextChar"/>
    <w:uiPriority w:val="99"/>
    <w:rsid w:val="00E8590F"/>
    <w:pPr>
      <w:suppressAutoHyphens/>
      <w:spacing w:after="120"/>
    </w:pPr>
    <w:rPr>
      <w:rFonts w:eastAsia="Times New Roman"/>
      <w:lang w:eastAsia="ar-SA"/>
    </w:rPr>
  </w:style>
  <w:style w:type="character" w:customStyle="1" w:styleId="BodyTextChar">
    <w:name w:val="Body Text Char"/>
    <w:link w:val="BodyText"/>
    <w:uiPriority w:val="99"/>
    <w:rsid w:val="00E8590F"/>
    <w:rPr>
      <w:rFonts w:eastAsia="Times New Roman"/>
      <w:lang w:val="en-US" w:eastAsia="ar-SA"/>
    </w:rPr>
  </w:style>
  <w:style w:type="paragraph" w:customStyle="1" w:styleId="Header1">
    <w:name w:val="Header1"/>
    <w:basedOn w:val="Header"/>
    <w:link w:val="Header1Char"/>
    <w:rsid w:val="00E8590F"/>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paragraph" w:customStyle="1" w:styleId="ChapterHeading">
    <w:name w:val="Chapter Heading"/>
    <w:basedOn w:val="Normal"/>
    <w:link w:val="ChapterHeadingChar"/>
    <w:qFormat/>
    <w:rsid w:val="00E8590F"/>
    <w:pPr>
      <w:keepNext/>
      <w:pBdr>
        <w:bottom w:val="single" w:sz="4" w:space="1" w:color="auto"/>
      </w:pBdr>
      <w:tabs>
        <w:tab w:val="left" w:pos="8640"/>
      </w:tabs>
      <w:spacing w:before="960" w:after="240" w:line="240" w:lineRule="auto"/>
      <w:jc w:val="center"/>
      <w:outlineLvl w:val="0"/>
    </w:pPr>
    <w:rPr>
      <w:rFonts w:ascii="Calibri" w:eastAsiaTheme="minorEastAsia" w:hAnsi="Calibri" w:cs="Calibri"/>
      <w:b/>
      <w:bCs/>
      <w:caps/>
      <w:noProof/>
      <w:color w:val="2C5376"/>
      <w:sz w:val="32"/>
      <w:szCs w:val="32"/>
      <w:lang w:val="te" w:eastAsia="ja-JP"/>
    </w:rPr>
  </w:style>
  <w:style w:type="paragraph" w:customStyle="1" w:styleId="FreeForm">
    <w:name w:val="Free Form"/>
    <w:rsid w:val="00E8590F"/>
    <w:pPr>
      <w:spacing w:after="0" w:line="240" w:lineRule="auto"/>
    </w:pPr>
    <w:rPr>
      <w:rFonts w:ascii="Times New Roman" w:eastAsia="ヒラギノ角ゴ Pro W3" w:hAnsi="Times New Roman" w:cs="Times New Roman"/>
      <w:color w:val="000000"/>
      <w:sz w:val="20"/>
      <w:szCs w:val="20"/>
      <w:lang w:val="en-US"/>
    </w:rPr>
  </w:style>
  <w:style w:type="paragraph" w:styleId="BodyTextIndent">
    <w:name w:val="Body Text Indent"/>
    <w:link w:val="BodyTextIndentChar"/>
    <w:rsid w:val="00E8590F"/>
    <w:pPr>
      <w:spacing w:after="0" w:line="240" w:lineRule="auto"/>
      <w:ind w:firstLine="720"/>
    </w:pPr>
    <w:rPr>
      <w:rFonts w:ascii="Arial" w:eastAsia="ヒラギノ角ゴ Pro W3" w:hAnsi="Arial" w:cs="Times New Roman"/>
      <w:color w:val="000000"/>
      <w:sz w:val="24"/>
      <w:szCs w:val="20"/>
      <w:lang w:val="en-US"/>
    </w:rPr>
  </w:style>
  <w:style w:type="character" w:customStyle="1" w:styleId="BodyTextIndentChar">
    <w:name w:val="Body Text Indent Char"/>
    <w:basedOn w:val="DefaultParagraphFont"/>
    <w:link w:val="BodyTextIndent"/>
    <w:rsid w:val="002D2BDE"/>
    <w:rPr>
      <w:rFonts w:ascii="Arial" w:eastAsia="ヒラギノ角ゴ Pro W3" w:hAnsi="Arial" w:cs="Times New Roman"/>
      <w:color w:val="000000"/>
      <w:sz w:val="24"/>
      <w:szCs w:val="20"/>
      <w:lang w:val="en-US"/>
    </w:rPr>
  </w:style>
  <w:style w:type="character" w:customStyle="1" w:styleId="ChapterHeadingChar">
    <w:name w:val="Chapter Heading Char"/>
    <w:link w:val="ChapterHeading"/>
    <w:rsid w:val="00E8590F"/>
    <w:rPr>
      <w:rFonts w:ascii="Calibri" w:eastAsiaTheme="minorEastAsia" w:hAnsi="Calibri" w:cs="Calibri"/>
      <w:b/>
      <w:bCs/>
      <w:caps/>
      <w:noProof/>
      <w:color w:val="2C5376"/>
      <w:sz w:val="32"/>
      <w:szCs w:val="32"/>
      <w:lang w:val="te" w:eastAsia="ja-JP"/>
    </w:rPr>
  </w:style>
  <w:style w:type="character" w:customStyle="1" w:styleId="StyleIn-LineSubtitle">
    <w:name w:val="Style In-Line Subtitle"/>
    <w:rsid w:val="00E8590F"/>
    <w:rPr>
      <w:rFonts w:cs="Gautami"/>
      <w:b/>
      <w:bCs/>
      <w:color w:val="2C5376"/>
    </w:rPr>
  </w:style>
  <w:style w:type="paragraph" w:customStyle="1" w:styleId="BodyTextBulleted">
    <w:name w:val="BodyText Bulleted"/>
    <w:basedOn w:val="BodyText0"/>
    <w:qFormat/>
    <w:rsid w:val="00E8590F"/>
    <w:pPr>
      <w:numPr>
        <w:numId w:val="6"/>
      </w:numPr>
      <w:spacing w:after="60"/>
    </w:pPr>
    <w:rPr>
      <w:rFonts w:ascii="Calibri" w:eastAsia="Annapurna SIL" w:hAnsi="Calibri" w:cstheme="minorBidi"/>
      <w:noProof/>
      <w:lang w:bidi="hi-IN"/>
    </w:rPr>
  </w:style>
  <w:style w:type="character" w:styleId="CommentReference">
    <w:name w:val="annotation reference"/>
    <w:uiPriority w:val="99"/>
    <w:rsid w:val="00E8590F"/>
    <w:rPr>
      <w:sz w:val="16"/>
      <w:szCs w:val="16"/>
    </w:rPr>
  </w:style>
  <w:style w:type="character" w:styleId="FollowedHyperlink">
    <w:name w:val="FollowedHyperlink"/>
    <w:rsid w:val="00E8590F"/>
    <w:rPr>
      <w:color w:val="800080"/>
      <w:u w:val="single"/>
    </w:rPr>
  </w:style>
  <w:style w:type="paragraph" w:customStyle="1" w:styleId="Heading">
    <w:name w:val="Heading"/>
    <w:basedOn w:val="Normal"/>
    <w:next w:val="BodyText"/>
    <w:uiPriority w:val="99"/>
    <w:rsid w:val="00E8590F"/>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E8590F"/>
    <w:rPr>
      <w:rFonts w:ascii="Arial" w:hAnsi="Arial"/>
    </w:rPr>
  </w:style>
  <w:style w:type="paragraph" w:styleId="Caption">
    <w:name w:val="caption"/>
    <w:basedOn w:val="Normal"/>
    <w:uiPriority w:val="35"/>
    <w:qFormat/>
    <w:rsid w:val="00E8590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8590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8590F"/>
    <w:pPr>
      <w:suppressAutoHyphens/>
    </w:pPr>
    <w:rPr>
      <w:rFonts w:eastAsia="SimSun"/>
      <w:sz w:val="20"/>
      <w:szCs w:val="20"/>
      <w:lang w:eastAsia="ar-SA"/>
    </w:rPr>
  </w:style>
  <w:style w:type="character" w:customStyle="1" w:styleId="CommentTextChar">
    <w:name w:val="Comment Text Char"/>
    <w:link w:val="CommentText"/>
    <w:uiPriority w:val="99"/>
    <w:rsid w:val="00E8590F"/>
    <w:rPr>
      <w:rFonts w:eastAsia="SimSun"/>
      <w:sz w:val="20"/>
      <w:szCs w:val="20"/>
      <w:lang w:val="en-US" w:eastAsia="ar-SA"/>
    </w:rPr>
  </w:style>
  <w:style w:type="paragraph" w:styleId="BalloonText">
    <w:name w:val="Balloon Text"/>
    <w:basedOn w:val="Normal"/>
    <w:link w:val="BalloonTextChar"/>
    <w:uiPriority w:val="99"/>
    <w:rsid w:val="00E8590F"/>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E8590F"/>
    <w:rPr>
      <w:rFonts w:ascii="Tahoma" w:eastAsia="Times New Roman" w:hAnsi="Tahoma" w:cs="Tahoma"/>
      <w:sz w:val="16"/>
      <w:szCs w:val="16"/>
      <w:lang w:val="en-US" w:eastAsia="ar-SA"/>
    </w:rPr>
  </w:style>
  <w:style w:type="paragraph" w:styleId="Footer">
    <w:name w:val="footer"/>
    <w:basedOn w:val="Normal"/>
    <w:link w:val="FooterChar"/>
    <w:rsid w:val="00E8590F"/>
    <w:pPr>
      <w:spacing w:after="0" w:line="240" w:lineRule="auto"/>
      <w:jc w:val="center"/>
    </w:pPr>
    <w:rPr>
      <w:rFonts w:eastAsiaTheme="minorEastAsia" w:cstheme="minorHAnsi"/>
      <w:sz w:val="18"/>
      <w:szCs w:val="18"/>
      <w:lang w:val="te" w:eastAsia="ja-JP" w:bidi="pa-IN"/>
    </w:rPr>
  </w:style>
  <w:style w:type="character" w:customStyle="1" w:styleId="FooterChar">
    <w:name w:val="Footer Char"/>
    <w:link w:val="Footer"/>
    <w:rsid w:val="00E8590F"/>
    <w:rPr>
      <w:rFonts w:eastAsiaTheme="minorEastAsia" w:cstheme="minorHAnsi"/>
      <w:sz w:val="18"/>
      <w:szCs w:val="18"/>
      <w:lang w:val="te" w:eastAsia="ja-JP" w:bidi="pa-IN"/>
    </w:rPr>
  </w:style>
  <w:style w:type="paragraph" w:styleId="Header">
    <w:name w:val="header"/>
    <w:basedOn w:val="Normal"/>
    <w:link w:val="HeaderChar"/>
    <w:uiPriority w:val="99"/>
    <w:unhideWhenUsed/>
    <w:rsid w:val="00E85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90F"/>
    <w:rPr>
      <w:lang w:val="en-US"/>
    </w:rPr>
  </w:style>
  <w:style w:type="paragraph" w:styleId="CommentSubject">
    <w:name w:val="annotation subject"/>
    <w:basedOn w:val="CommentText"/>
    <w:next w:val="CommentText"/>
    <w:link w:val="CommentSubjectChar"/>
    <w:uiPriority w:val="99"/>
    <w:rsid w:val="00E8590F"/>
    <w:rPr>
      <w:rFonts w:eastAsia="Times New Roman"/>
      <w:b/>
      <w:bCs/>
    </w:rPr>
  </w:style>
  <w:style w:type="character" w:customStyle="1" w:styleId="CommentSubjectChar">
    <w:name w:val="Comment Subject Char"/>
    <w:link w:val="CommentSubject"/>
    <w:uiPriority w:val="99"/>
    <w:rsid w:val="00E8590F"/>
    <w:rPr>
      <w:rFonts w:eastAsia="Times New Roman"/>
      <w:b/>
      <w:bCs/>
      <w:sz w:val="20"/>
      <w:szCs w:val="20"/>
      <w:lang w:val="en-US" w:eastAsia="ar-SA"/>
    </w:rPr>
  </w:style>
  <w:style w:type="paragraph" w:styleId="ListBullet">
    <w:name w:val="List Bullet"/>
    <w:basedOn w:val="Normal"/>
    <w:rsid w:val="00E8590F"/>
    <w:pPr>
      <w:numPr>
        <w:numId w:val="2"/>
      </w:numPr>
      <w:suppressAutoHyphens/>
    </w:pPr>
    <w:rPr>
      <w:rFonts w:eastAsia="SimSun"/>
      <w:lang w:eastAsia="ar-SA"/>
    </w:rPr>
  </w:style>
  <w:style w:type="paragraph" w:customStyle="1" w:styleId="LightShading-Accent51">
    <w:name w:val="Light Shading - Accent 51"/>
    <w:hidden/>
    <w:uiPriority w:val="99"/>
    <w:semiHidden/>
    <w:rsid w:val="00E8590F"/>
    <w:pPr>
      <w:spacing w:after="0" w:line="240" w:lineRule="auto"/>
    </w:pPr>
    <w:rPr>
      <w:rFonts w:ascii="Times New Roman" w:eastAsia="ヒラギノ角ゴ Pro W3" w:hAnsi="Times New Roman" w:cs="Times New Roman"/>
      <w:color w:val="000000"/>
      <w:sz w:val="24"/>
      <w:szCs w:val="24"/>
      <w:lang w:val="en-US"/>
    </w:rPr>
  </w:style>
  <w:style w:type="paragraph" w:customStyle="1" w:styleId="Quotations">
    <w:name w:val="Quotations"/>
    <w:basedOn w:val="Normal"/>
    <w:link w:val="QuotationsChar"/>
    <w:qFormat/>
    <w:rsid w:val="00E8590F"/>
    <w:pPr>
      <w:shd w:val="solid" w:color="FFFFFF" w:fill="D9D9D9"/>
      <w:spacing w:before="160" w:after="240" w:line="240" w:lineRule="auto"/>
      <w:ind w:left="1152" w:right="720"/>
    </w:pPr>
    <w:rPr>
      <w:rFonts w:eastAsiaTheme="minorEastAsia" w:cstheme="minorHAnsi"/>
      <w:b/>
      <w:bCs/>
      <w:color w:val="535352"/>
      <w:lang w:val="te" w:eastAsia="ja-JP" w:bidi="pa-IN"/>
    </w:rPr>
  </w:style>
  <w:style w:type="character" w:customStyle="1" w:styleId="QuotationsChar">
    <w:name w:val="Quotations Char"/>
    <w:link w:val="Quotations"/>
    <w:rsid w:val="00E8590F"/>
    <w:rPr>
      <w:rFonts w:eastAsiaTheme="minorEastAsia" w:cstheme="minorHAnsi"/>
      <w:b/>
      <w:bCs/>
      <w:color w:val="535352"/>
      <w:shd w:val="solid" w:color="FFFFFF" w:fill="D9D9D9"/>
      <w:lang w:val="te" w:eastAsia="ja-JP" w:bidi="pa-IN"/>
    </w:rPr>
  </w:style>
  <w:style w:type="paragraph" w:styleId="TOC2">
    <w:name w:val="toc 2"/>
    <w:basedOn w:val="Normal"/>
    <w:next w:val="Normal"/>
    <w:autoRedefine/>
    <w:uiPriority w:val="39"/>
    <w:semiHidden/>
    <w:unhideWhenUsed/>
    <w:qFormat/>
    <w:rsid w:val="00E8590F"/>
    <w:pPr>
      <w:spacing w:after="100" w:line="276" w:lineRule="auto"/>
      <w:ind w:left="220"/>
    </w:pPr>
    <w:rPr>
      <w:rFonts w:eastAsia="MS Mincho" w:cs="Arial"/>
      <w:lang w:eastAsia="ja-JP"/>
    </w:rPr>
  </w:style>
  <w:style w:type="paragraph" w:styleId="TOC1">
    <w:name w:val="toc 1"/>
    <w:basedOn w:val="Normal"/>
    <w:next w:val="Normal"/>
    <w:autoRedefine/>
    <w:uiPriority w:val="39"/>
    <w:unhideWhenUsed/>
    <w:qFormat/>
    <w:rsid w:val="00E8590F"/>
    <w:pPr>
      <w:spacing w:after="100" w:line="276" w:lineRule="auto"/>
    </w:pPr>
    <w:rPr>
      <w:rFonts w:eastAsia="MS Mincho" w:cs="Arial"/>
      <w:lang w:eastAsia="ja-JP"/>
    </w:rPr>
  </w:style>
  <w:style w:type="paragraph" w:styleId="TOC3">
    <w:name w:val="toc 3"/>
    <w:basedOn w:val="Normal"/>
    <w:next w:val="Normal"/>
    <w:autoRedefine/>
    <w:uiPriority w:val="39"/>
    <w:semiHidden/>
    <w:unhideWhenUsed/>
    <w:qFormat/>
    <w:rsid w:val="00E8590F"/>
    <w:pPr>
      <w:spacing w:after="100" w:line="276" w:lineRule="auto"/>
      <w:ind w:left="440"/>
    </w:pPr>
    <w:rPr>
      <w:rFonts w:eastAsia="MS Mincho" w:cs="Arial"/>
      <w:lang w:eastAsia="ja-JP"/>
    </w:rPr>
  </w:style>
  <w:style w:type="paragraph" w:customStyle="1" w:styleId="PanelHeading">
    <w:name w:val="Panel Heading"/>
    <w:basedOn w:val="Normal"/>
    <w:link w:val="PanelHeadingChar"/>
    <w:qFormat/>
    <w:rsid w:val="00E8590F"/>
    <w:pPr>
      <w:keepNext/>
      <w:tabs>
        <w:tab w:val="left" w:pos="1660"/>
      </w:tabs>
      <w:suppressAutoHyphens/>
      <w:spacing w:before="360" w:after="120" w:line="240" w:lineRule="auto"/>
      <w:jc w:val="center"/>
      <w:outlineLvl w:val="1"/>
    </w:pPr>
    <w:rPr>
      <w:rFonts w:eastAsiaTheme="minorEastAsia" w:cstheme="minorHAnsi"/>
      <w:b/>
      <w:bCs/>
      <w:color w:val="2C5376"/>
      <w:sz w:val="28"/>
      <w:szCs w:val="28"/>
      <w:lang w:val="te" w:eastAsia="ja-JP" w:bidi="pa-IN"/>
    </w:rPr>
  </w:style>
  <w:style w:type="character" w:customStyle="1" w:styleId="PanelHeadingChar">
    <w:name w:val="Panel Heading Char"/>
    <w:link w:val="PanelHeading"/>
    <w:rsid w:val="00E8590F"/>
    <w:rPr>
      <w:rFonts w:eastAsiaTheme="minorEastAsia" w:cstheme="minorHAnsi"/>
      <w:b/>
      <w:bCs/>
      <w:color w:val="2C5376"/>
      <w:sz w:val="28"/>
      <w:szCs w:val="28"/>
      <w:lang w:val="te" w:eastAsia="ja-JP" w:bidi="pa-IN"/>
    </w:rPr>
  </w:style>
  <w:style w:type="paragraph" w:styleId="TOC4">
    <w:name w:val="toc 4"/>
    <w:basedOn w:val="Normal"/>
    <w:next w:val="Normal"/>
    <w:autoRedefine/>
    <w:uiPriority w:val="39"/>
    <w:semiHidden/>
    <w:unhideWhenUsed/>
    <w:rsid w:val="00E8590F"/>
    <w:pPr>
      <w:keepNext/>
      <w:tabs>
        <w:tab w:val="left" w:pos="8640"/>
      </w:tabs>
      <w:spacing w:before="960" w:after="240" w:line="240" w:lineRule="auto"/>
      <w:ind w:left="720"/>
      <w:jc w:val="center"/>
      <w:outlineLvl w:val="0"/>
    </w:pPr>
    <w:rPr>
      <w:rFonts w:eastAsiaTheme="minorEastAsia" w:cstheme="minorHAnsi"/>
      <w:b/>
      <w:bCs/>
      <w:color w:val="943634"/>
      <w:sz w:val="32"/>
      <w:szCs w:val="32"/>
      <w:lang w:val="te" w:eastAsia="ja-JP" w:bidi="pa-IN"/>
    </w:rPr>
  </w:style>
  <w:style w:type="paragraph" w:customStyle="1" w:styleId="BulletHeading">
    <w:name w:val="Bullet Heading"/>
    <w:basedOn w:val="Normal"/>
    <w:link w:val="BulletHeadingChar"/>
    <w:qFormat/>
    <w:rsid w:val="00E8590F"/>
    <w:pPr>
      <w:keepNext/>
      <w:suppressAutoHyphens/>
      <w:spacing w:before="240" w:after="120" w:line="240" w:lineRule="auto"/>
      <w:outlineLvl w:val="2"/>
    </w:pPr>
    <w:rPr>
      <w:rFonts w:eastAsiaTheme="minorEastAsia" w:cstheme="minorHAnsi"/>
      <w:b/>
      <w:bCs/>
      <w:color w:val="2C5376"/>
      <w:sz w:val="28"/>
      <w:szCs w:val="28"/>
      <w:lang w:val="te" w:eastAsia="ja-JP" w:bidi="pa-IN"/>
    </w:rPr>
  </w:style>
  <w:style w:type="character" w:customStyle="1" w:styleId="BulletHeadingChar">
    <w:name w:val="Bullet Heading Char"/>
    <w:link w:val="BulletHeading"/>
    <w:rsid w:val="00E8590F"/>
    <w:rPr>
      <w:rFonts w:eastAsiaTheme="minorEastAsia" w:cstheme="minorHAnsi"/>
      <w:b/>
      <w:bCs/>
      <w:color w:val="2C5376"/>
      <w:sz w:val="28"/>
      <w:szCs w:val="28"/>
      <w:lang w:val="te" w:eastAsia="ja-JP" w:bidi="pa-IN"/>
    </w:rPr>
  </w:style>
  <w:style w:type="paragraph" w:styleId="DocumentMap">
    <w:name w:val="Document Map"/>
    <w:basedOn w:val="Normal"/>
    <w:link w:val="DocumentMapChar"/>
    <w:uiPriority w:val="99"/>
    <w:semiHidden/>
    <w:unhideWhenUsed/>
    <w:rsid w:val="00E8590F"/>
    <w:rPr>
      <w:rFonts w:ascii="Lucida Grande" w:hAnsi="Lucida Grande" w:cs="Lucida Grande"/>
    </w:rPr>
  </w:style>
  <w:style w:type="character" w:customStyle="1" w:styleId="DocumentMapChar">
    <w:name w:val="Document Map Char"/>
    <w:link w:val="DocumentMap"/>
    <w:uiPriority w:val="99"/>
    <w:semiHidden/>
    <w:rsid w:val="00E8590F"/>
    <w:rPr>
      <w:rFonts w:ascii="Lucida Grande" w:hAnsi="Lucida Grande" w:cs="Lucida Grande"/>
      <w:lang w:val="en-US"/>
    </w:rPr>
  </w:style>
  <w:style w:type="paragraph" w:customStyle="1" w:styleId="Body">
    <w:name w:val="Body"/>
    <w:basedOn w:val="Normal"/>
    <w:qFormat/>
    <w:rsid w:val="00E8590F"/>
    <w:pPr>
      <w:shd w:val="solid" w:color="FFFFFF" w:fill="auto"/>
      <w:ind w:firstLine="720"/>
    </w:pPr>
    <w:rPr>
      <w:szCs w:val="32"/>
    </w:rPr>
  </w:style>
  <w:style w:type="paragraph" w:customStyle="1" w:styleId="SequenceTitle">
    <w:name w:val="Sequence Title"/>
    <w:basedOn w:val="Normal"/>
    <w:link w:val="SequenceTitleChar"/>
    <w:qFormat/>
    <w:rsid w:val="00E8590F"/>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8590F"/>
    <w:rPr>
      <w:rFonts w:ascii="Arial" w:eastAsia="Times New Roman" w:hAnsi="Arial" w:cs="Arial"/>
      <w:b/>
      <w:lang w:val="en-US" w:eastAsia="ar-SA"/>
    </w:rPr>
  </w:style>
  <w:style w:type="paragraph" w:customStyle="1" w:styleId="Host">
    <w:name w:val="Host"/>
    <w:basedOn w:val="Normal"/>
    <w:link w:val="HostChar"/>
    <w:qFormat/>
    <w:rsid w:val="00E8590F"/>
    <w:pPr>
      <w:ind w:firstLine="720"/>
    </w:pPr>
    <w:rPr>
      <w:rFonts w:ascii="Arial" w:eastAsia="MS Mincho" w:hAnsi="Arial" w:cs="Arial"/>
      <w:color w:val="984806"/>
    </w:rPr>
  </w:style>
  <w:style w:type="character" w:customStyle="1" w:styleId="HostChar">
    <w:name w:val="Host Char"/>
    <w:link w:val="Host"/>
    <w:rsid w:val="00E8590F"/>
    <w:rPr>
      <w:rFonts w:ascii="Arial" w:eastAsia="MS Mincho" w:hAnsi="Arial" w:cs="Arial"/>
      <w:color w:val="984806"/>
      <w:lang w:val="en-US"/>
    </w:rPr>
  </w:style>
  <w:style w:type="paragraph" w:customStyle="1" w:styleId="MediumList1-Accent41">
    <w:name w:val="Medium List 1 - Accent 41"/>
    <w:hidden/>
    <w:uiPriority w:val="99"/>
    <w:rsid w:val="00E8590F"/>
    <w:pPr>
      <w:spacing w:after="0" w:line="240" w:lineRule="auto"/>
    </w:pPr>
    <w:rPr>
      <w:rFonts w:ascii="Arial" w:eastAsia="MS Mincho" w:hAnsi="Arial" w:cs="Arial"/>
      <w:sz w:val="24"/>
      <w:szCs w:val="24"/>
      <w:lang w:val="en-US"/>
    </w:rPr>
  </w:style>
  <w:style w:type="paragraph" w:customStyle="1" w:styleId="DefinitionQuotation">
    <w:name w:val="Definition/Quotation"/>
    <w:basedOn w:val="Normal"/>
    <w:link w:val="DefinitionQuotationChar"/>
    <w:qFormat/>
    <w:rsid w:val="00E8590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8590F"/>
    <w:rPr>
      <w:rFonts w:ascii="Arial" w:eastAsia="Times New Roman" w:hAnsi="Arial" w:cs="Arial"/>
      <w:color w:val="00B050"/>
      <w:lang w:val="en-US"/>
    </w:rPr>
  </w:style>
  <w:style w:type="paragraph" w:customStyle="1" w:styleId="ColorfulShading-Accent12">
    <w:name w:val="Colorful Shading - Accent 12"/>
    <w:hidden/>
    <w:uiPriority w:val="71"/>
    <w:rsid w:val="00E8590F"/>
    <w:pPr>
      <w:spacing w:after="0" w:line="240" w:lineRule="auto"/>
    </w:pPr>
    <w:rPr>
      <w:rFonts w:ascii="Arial" w:eastAsia="MS Mincho" w:hAnsi="Arial" w:cs="Arial"/>
      <w:color w:val="000000"/>
      <w:sz w:val="24"/>
      <w:szCs w:val="24"/>
      <w:lang w:val="en-US"/>
    </w:rPr>
  </w:style>
  <w:style w:type="paragraph" w:customStyle="1" w:styleId="LightList-Accent31">
    <w:name w:val="Light List - Accent 31"/>
    <w:hidden/>
    <w:uiPriority w:val="71"/>
    <w:rsid w:val="00E8590F"/>
    <w:pPr>
      <w:spacing w:after="0" w:line="240" w:lineRule="auto"/>
    </w:pPr>
    <w:rPr>
      <w:rFonts w:ascii="Arial" w:eastAsia="MS Mincho" w:hAnsi="Arial" w:cs="Arial"/>
      <w:color w:val="000000"/>
      <w:sz w:val="24"/>
      <w:szCs w:val="24"/>
      <w:lang w:val="en-US"/>
    </w:rPr>
  </w:style>
  <w:style w:type="paragraph" w:customStyle="1" w:styleId="ColorfulShading-Accent11">
    <w:name w:val="Colorful Shading - Accent 11"/>
    <w:hidden/>
    <w:uiPriority w:val="99"/>
    <w:semiHidden/>
    <w:rsid w:val="00E8590F"/>
    <w:pPr>
      <w:spacing w:after="0" w:line="240" w:lineRule="auto"/>
    </w:pPr>
    <w:rPr>
      <w:rFonts w:ascii="Arial" w:eastAsia="MS Mincho" w:hAnsi="Arial" w:cs="Arial"/>
      <w:sz w:val="24"/>
      <w:szCs w:val="24"/>
      <w:lang w:val="en-US"/>
    </w:rPr>
  </w:style>
  <w:style w:type="paragraph" w:customStyle="1" w:styleId="Narrator">
    <w:name w:val="Narrator"/>
    <w:basedOn w:val="Normal"/>
    <w:link w:val="NarratorChar"/>
    <w:qFormat/>
    <w:rsid w:val="00E8590F"/>
    <w:pPr>
      <w:ind w:firstLine="720"/>
    </w:pPr>
    <w:rPr>
      <w:rFonts w:ascii="Arial" w:hAnsi="Arial" w:cs="Arial"/>
      <w:color w:val="984806"/>
      <w:lang w:bidi="he-IL"/>
    </w:rPr>
  </w:style>
  <w:style w:type="character" w:customStyle="1" w:styleId="NarratorChar">
    <w:name w:val="Narrator Char"/>
    <w:link w:val="Narrator"/>
    <w:rsid w:val="00E8590F"/>
    <w:rPr>
      <w:rFonts w:ascii="Arial" w:hAnsi="Arial" w:cs="Arial"/>
      <w:color w:val="984806"/>
      <w:lang w:val="en-US" w:bidi="he-IL"/>
    </w:rPr>
  </w:style>
  <w:style w:type="paragraph" w:customStyle="1" w:styleId="DarkList-Accent31">
    <w:name w:val="Dark List - Accent 31"/>
    <w:hidden/>
    <w:uiPriority w:val="99"/>
    <w:rsid w:val="00E8590F"/>
    <w:pPr>
      <w:spacing w:after="0" w:line="240" w:lineRule="auto"/>
    </w:pPr>
    <w:rPr>
      <w:rFonts w:ascii="Arial" w:eastAsia="MS Mincho" w:hAnsi="Arial" w:cs="Arial"/>
      <w:sz w:val="24"/>
      <w:szCs w:val="24"/>
      <w:lang w:val="en-US"/>
    </w:rPr>
  </w:style>
  <w:style w:type="paragraph" w:customStyle="1" w:styleId="IconicOutline">
    <w:name w:val="Iconic Outline"/>
    <w:basedOn w:val="Normal"/>
    <w:link w:val="IconicOutlineChar"/>
    <w:qFormat/>
    <w:rsid w:val="00E8590F"/>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E8590F"/>
    <w:rPr>
      <w:rFonts w:ascii="Arial" w:eastAsia="MS Mincho" w:hAnsi="Arial" w:cs="Arial"/>
      <w:lang w:val="en-US"/>
    </w:rPr>
  </w:style>
  <w:style w:type="character" w:customStyle="1" w:styleId="NumberingSymbols">
    <w:name w:val="Numbering Symbols"/>
    <w:uiPriority w:val="99"/>
    <w:rsid w:val="00E8590F"/>
  </w:style>
  <w:style w:type="character" w:customStyle="1" w:styleId="Bullets">
    <w:name w:val="Bullets"/>
    <w:uiPriority w:val="99"/>
    <w:rsid w:val="00E8590F"/>
    <w:rPr>
      <w:rFonts w:ascii="OpenSymbol" w:eastAsia="OpenSymbol" w:hAnsi="OpenSymbol" w:cs="OpenSymbol"/>
    </w:rPr>
  </w:style>
  <w:style w:type="character" w:customStyle="1" w:styleId="FootnoteCharacters">
    <w:name w:val="Footnote Characters"/>
    <w:uiPriority w:val="99"/>
    <w:rsid w:val="00E8590F"/>
  </w:style>
  <w:style w:type="character" w:customStyle="1" w:styleId="EndnoteCharacters">
    <w:name w:val="Endnote Characters"/>
    <w:uiPriority w:val="99"/>
    <w:rsid w:val="00E8590F"/>
    <w:rPr>
      <w:vertAlign w:val="superscript"/>
    </w:rPr>
  </w:style>
  <w:style w:type="paragraph" w:styleId="FootnoteText">
    <w:name w:val="footnote text"/>
    <w:basedOn w:val="Normal"/>
    <w:link w:val="FootnoteTextChar"/>
    <w:uiPriority w:val="99"/>
    <w:semiHidden/>
    <w:rsid w:val="00E8590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8590F"/>
    <w:rPr>
      <w:rFonts w:ascii="Arial" w:hAnsi="Arial" w:cs="Arial"/>
      <w:sz w:val="20"/>
      <w:szCs w:val="20"/>
      <w:lang w:val="en-US"/>
    </w:rPr>
  </w:style>
  <w:style w:type="paragraph" w:customStyle="1" w:styleId="MediumList2-Accent21">
    <w:name w:val="Medium List 2 - Accent 21"/>
    <w:hidden/>
    <w:uiPriority w:val="99"/>
    <w:rsid w:val="00E8590F"/>
    <w:pPr>
      <w:spacing w:after="0" w:line="240" w:lineRule="auto"/>
    </w:pPr>
    <w:rPr>
      <w:rFonts w:ascii="Arial" w:eastAsia="Calibri" w:hAnsi="Arial" w:cs="Arial"/>
      <w:sz w:val="24"/>
      <w:szCs w:val="24"/>
      <w:lang w:val="en-US"/>
    </w:rPr>
  </w:style>
  <w:style w:type="paragraph" w:customStyle="1" w:styleId="BodyText0">
    <w:name w:val="BodyText"/>
    <w:basedOn w:val="Normal"/>
    <w:link w:val="BodyTextChar0"/>
    <w:qFormat/>
    <w:rsid w:val="00E8590F"/>
    <w:pPr>
      <w:tabs>
        <w:tab w:val="right" w:pos="8640"/>
      </w:tabs>
      <w:suppressAutoHyphens/>
      <w:spacing w:after="0" w:line="240" w:lineRule="auto"/>
      <w:ind w:firstLine="634"/>
    </w:pPr>
    <w:rPr>
      <w:rFonts w:eastAsiaTheme="minorEastAsia" w:cstheme="minorHAnsi"/>
      <w:lang w:val="te" w:eastAsia="ar-SA" w:bidi="te-IN"/>
    </w:rPr>
  </w:style>
  <w:style w:type="character" w:customStyle="1" w:styleId="BodyTextChar0">
    <w:name w:val="BodyText Char"/>
    <w:link w:val="BodyText0"/>
    <w:rsid w:val="00E8590F"/>
    <w:rPr>
      <w:rFonts w:eastAsiaTheme="minorEastAsia" w:cstheme="minorHAnsi"/>
      <w:lang w:val="te" w:eastAsia="ar-SA" w:bidi="te-IN"/>
    </w:rPr>
  </w:style>
  <w:style w:type="character" w:customStyle="1" w:styleId="Header1Char">
    <w:name w:val="Header1 Char"/>
    <w:link w:val="Header1"/>
    <w:rsid w:val="00E8590F"/>
    <w:rPr>
      <w:rFonts w:eastAsiaTheme="minorEastAsia" w:cstheme="minorHAnsi"/>
      <w:color w:val="000000"/>
      <w:sz w:val="32"/>
      <w:szCs w:val="32"/>
      <w:lang w:val="te" w:eastAsia="ar-SA" w:bidi="te-IN"/>
    </w:rPr>
  </w:style>
  <w:style w:type="paragraph" w:customStyle="1" w:styleId="Header2">
    <w:name w:val="Header2"/>
    <w:basedOn w:val="Normal"/>
    <w:qFormat/>
    <w:rsid w:val="00E8590F"/>
    <w:pPr>
      <w:tabs>
        <w:tab w:val="right" w:pos="8640"/>
      </w:tabs>
      <w:spacing w:after="0" w:line="240" w:lineRule="auto"/>
      <w:jc w:val="center"/>
    </w:pPr>
    <w:rPr>
      <w:rFonts w:eastAsiaTheme="minorEastAsia" w:cstheme="minorHAnsi"/>
      <w:color w:val="000000"/>
      <w:sz w:val="18"/>
      <w:szCs w:val="18"/>
      <w:lang w:val="te" w:bidi="te-IN"/>
    </w:rPr>
  </w:style>
  <w:style w:type="character" w:customStyle="1" w:styleId="HebrewText">
    <w:name w:val="Hebrew Text"/>
    <w:uiPriority w:val="1"/>
    <w:rsid w:val="00E8590F"/>
    <w:rPr>
      <w:rFonts w:ascii="Palatino Linotype" w:hAnsi="Palatino Linotype" w:cs="Times New Roman"/>
      <w:bCs w:val="0"/>
      <w:i/>
      <w:iCs/>
      <w:sz w:val="24"/>
      <w:szCs w:val="24"/>
      <w:lang w:eastAsia="ja-JP"/>
    </w:rPr>
  </w:style>
  <w:style w:type="paragraph" w:customStyle="1" w:styleId="IntroText">
    <w:name w:val="Intro Text"/>
    <w:basedOn w:val="Normal"/>
    <w:rsid w:val="00E8590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eastAsiaTheme="minorEastAsia" w:cstheme="minorHAnsi"/>
      <w:lang w:val="te" w:eastAsia="ja-JP" w:bidi="te-IN"/>
    </w:rPr>
  </w:style>
  <w:style w:type="paragraph" w:customStyle="1" w:styleId="IntroTextFirst">
    <w:name w:val="Intro Text First"/>
    <w:basedOn w:val="Normal"/>
    <w:rsid w:val="00E8590F"/>
    <w:pPr>
      <w:spacing w:after="120" w:line="240" w:lineRule="auto"/>
    </w:pPr>
    <w:rPr>
      <w:rFonts w:eastAsiaTheme="minorEastAsia" w:cstheme="minorHAnsi"/>
      <w:lang w:val="te" w:eastAsia="ja-JP" w:bidi="pa-IN"/>
    </w:rPr>
  </w:style>
  <w:style w:type="paragraph" w:customStyle="1" w:styleId="IntroTextTitle">
    <w:name w:val="Intro Text Title"/>
    <w:basedOn w:val="Normal"/>
    <w:link w:val="IntroTextTitleChar"/>
    <w:qFormat/>
    <w:rsid w:val="00E8590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eastAsiaTheme="minorEastAsia" w:cstheme="minorHAnsi"/>
      <w:b/>
      <w:bCs/>
      <w:color w:val="943634"/>
      <w:sz w:val="28"/>
      <w:szCs w:val="28"/>
      <w:lang w:val="te" w:eastAsia="ja-JP" w:bidi="pa-IN"/>
    </w:rPr>
  </w:style>
  <w:style w:type="character" w:customStyle="1" w:styleId="IntroTextTitleChar">
    <w:name w:val="Intro Text Title Char"/>
    <w:link w:val="IntroTextTitle"/>
    <w:rsid w:val="00E8590F"/>
    <w:rPr>
      <w:rFonts w:eastAsiaTheme="minorEastAsia" w:cstheme="minorHAnsi"/>
      <w:b/>
      <w:bCs/>
      <w:color w:val="943634"/>
      <w:sz w:val="28"/>
      <w:szCs w:val="28"/>
      <w:shd w:val="clear" w:color="auto" w:fill="F8F8F8"/>
      <w:lang w:val="te" w:eastAsia="ja-JP" w:bidi="pa-IN"/>
    </w:rPr>
  </w:style>
  <w:style w:type="paragraph" w:customStyle="1" w:styleId="QuotationAuthor">
    <w:name w:val="Quotation Author"/>
    <w:basedOn w:val="Quotations"/>
    <w:qFormat/>
    <w:rsid w:val="00E8590F"/>
    <w:pPr>
      <w:spacing w:before="0" w:after="360"/>
      <w:ind w:left="0"/>
      <w:jc w:val="right"/>
    </w:pPr>
    <w:rPr>
      <w:rFonts w:ascii="Calibri" w:eastAsia="Times New Roman" w:hAnsi="Calibri" w:cs="Calibri"/>
      <w:bCs w:val="0"/>
      <w:color w:val="595959"/>
    </w:rPr>
  </w:style>
  <w:style w:type="paragraph" w:styleId="Title">
    <w:name w:val="Title"/>
    <w:basedOn w:val="Header1"/>
    <w:next w:val="Normal"/>
    <w:link w:val="TitleChar"/>
    <w:uiPriority w:val="10"/>
    <w:qFormat/>
    <w:rsid w:val="00E8590F"/>
    <w:pPr>
      <w:spacing w:before="840" w:after="1320"/>
    </w:pPr>
    <w:rPr>
      <w:b/>
      <w:bCs/>
      <w:sz w:val="84"/>
      <w:szCs w:val="84"/>
    </w:rPr>
  </w:style>
  <w:style w:type="character" w:customStyle="1" w:styleId="TitleChar">
    <w:name w:val="Title Char"/>
    <w:link w:val="Title"/>
    <w:uiPriority w:val="10"/>
    <w:rsid w:val="00E8590F"/>
    <w:rPr>
      <w:rFonts w:eastAsiaTheme="minorEastAsia" w:cstheme="minorHAnsi"/>
      <w:b/>
      <w:bCs/>
      <w:color w:val="000000"/>
      <w:sz w:val="84"/>
      <w:szCs w:val="84"/>
      <w:lang w:val="te" w:eastAsia="ar-SA" w:bidi="te-IN"/>
    </w:rPr>
  </w:style>
  <w:style w:type="paragraph" w:customStyle="1" w:styleId="Title-LessonName">
    <w:name w:val="Title - Lesson Name"/>
    <w:basedOn w:val="Normal"/>
    <w:link w:val="Title-LessonNameChar"/>
    <w:qFormat/>
    <w:rsid w:val="00E8590F"/>
    <w:pPr>
      <w:tabs>
        <w:tab w:val="right" w:pos="8640"/>
      </w:tabs>
      <w:suppressAutoHyphens/>
      <w:spacing w:after="0" w:line="240" w:lineRule="auto"/>
    </w:pPr>
    <w:rPr>
      <w:rFonts w:eastAsiaTheme="minorEastAsia" w:cstheme="minorHAnsi"/>
      <w:b/>
      <w:bCs/>
      <w:color w:val="FFFFFF"/>
      <w:sz w:val="72"/>
      <w:szCs w:val="72"/>
      <w:lang w:val="te" w:eastAsia="ar-SA" w:bidi="te-IN"/>
    </w:rPr>
  </w:style>
  <w:style w:type="character" w:customStyle="1" w:styleId="Title-LessonNameChar">
    <w:name w:val="Title - Lesson Name Char"/>
    <w:link w:val="Title-LessonName"/>
    <w:rsid w:val="00E8590F"/>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E8590F"/>
    <w:pPr>
      <w:spacing w:line="440" w:lineRule="exact"/>
      <w:ind w:left="7"/>
    </w:pPr>
    <w:rPr>
      <w:color w:val="FFFFFF"/>
      <w:sz w:val="40"/>
      <w:szCs w:val="40"/>
    </w:rPr>
  </w:style>
  <w:style w:type="character" w:customStyle="1" w:styleId="Title-LessonNoChar">
    <w:name w:val="Title - Lesson No. Char"/>
    <w:link w:val="Title-LessonNo"/>
    <w:rsid w:val="00E8590F"/>
    <w:rPr>
      <w:rFonts w:eastAsiaTheme="minorEastAsia" w:cstheme="minorHAnsi"/>
      <w:color w:val="FFFFFF"/>
      <w:sz w:val="40"/>
      <w:szCs w:val="40"/>
      <w:lang w:val="te" w:eastAsia="ar-SA" w:bidi="te-IN"/>
    </w:rPr>
  </w:style>
  <w:style w:type="paragraph" w:styleId="TOCHeading">
    <w:name w:val="TOC Heading"/>
    <w:basedOn w:val="Heading1"/>
    <w:next w:val="Normal"/>
    <w:uiPriority w:val="39"/>
    <w:unhideWhenUsed/>
    <w:qFormat/>
    <w:rsid w:val="00E8590F"/>
    <w:pPr>
      <w:outlineLvl w:val="9"/>
    </w:pPr>
    <w:rPr>
      <w:rFonts w:asciiTheme="minorHAnsi" w:eastAsiaTheme="minorEastAsia" w:hAnsiTheme="minorHAnsi" w:cstheme="minorHAnsi"/>
      <w:b/>
      <w:bCs/>
      <w:color w:val="943634"/>
      <w:sz w:val="44"/>
      <w:szCs w:val="44"/>
      <w:lang w:bidi="pa-IN"/>
    </w:rPr>
  </w:style>
  <w:style w:type="paragraph" w:customStyle="1" w:styleId="ParaNumbering">
    <w:name w:val="ParaNumbering"/>
    <w:basedOn w:val="Header"/>
    <w:qFormat/>
    <w:rsid w:val="00E8590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uiPriority w:val="1"/>
    <w:qFormat/>
    <w:rsid w:val="00E8590F"/>
    <w:rPr>
      <w:rFonts w:ascii="Calibri" w:hAnsi="Calibri" w:cs="Annapurna SIL"/>
      <w:b/>
      <w:i w:val="0"/>
      <w:color w:val="2C5376"/>
      <w:sz w:val="22"/>
      <w:lang w:val="te" w:eastAsia="ar-SA" w:bidi="te-IN"/>
    </w:rPr>
  </w:style>
  <w:style w:type="paragraph" w:customStyle="1" w:styleId="NumberListBodyText">
    <w:name w:val="NumberList (BodyText)"/>
    <w:basedOn w:val="BodyText0"/>
    <w:qFormat/>
    <w:rsid w:val="00E8590F"/>
    <w:pPr>
      <w:numPr>
        <w:numId w:val="5"/>
      </w:numPr>
    </w:pPr>
    <w:rPr>
      <w:rFonts w:ascii="Calibri" w:eastAsia="Yu Mincho" w:hAnsi="Calibri" w:cs="Calibri"/>
    </w:rPr>
  </w:style>
  <w:style w:type="paragraph" w:customStyle="1" w:styleId="PageNum">
    <w:name w:val="PageNum"/>
    <w:basedOn w:val="Normal"/>
    <w:qFormat/>
    <w:rsid w:val="00E8590F"/>
    <w:pPr>
      <w:spacing w:before="120" w:after="120"/>
      <w:jc w:val="center"/>
    </w:pPr>
    <w:rPr>
      <w:rFonts w:eastAsiaTheme="minorEastAsia" w:cstheme="minorHAnsi"/>
      <w:b/>
      <w:bCs/>
      <w:noProof/>
      <w:lang w:bidi="hi-IN"/>
    </w:rPr>
  </w:style>
  <w:style w:type="paragraph" w:customStyle="1" w:styleId="Glossary">
    <w:name w:val="Glossary"/>
    <w:basedOn w:val="BodyText0"/>
    <w:qFormat/>
    <w:rsid w:val="00E8590F"/>
    <w:pPr>
      <w:spacing w:after="120"/>
      <w:ind w:firstLine="0"/>
    </w:pPr>
  </w:style>
  <w:style w:type="character" w:customStyle="1" w:styleId="GlossaryKeyword">
    <w:name w:val="Glossary Keyword"/>
    <w:basedOn w:val="DefaultParagraphFont"/>
    <w:uiPriority w:val="1"/>
    <w:qFormat/>
    <w:rsid w:val="00E8590F"/>
    <w:rPr>
      <w:b/>
      <w:i/>
    </w:rPr>
  </w:style>
  <w:style w:type="paragraph" w:customStyle="1" w:styleId="TitleL1">
    <w:name w:val="Title L1"/>
    <w:basedOn w:val="Normal"/>
    <w:qFormat/>
    <w:rsid w:val="002D2BDE"/>
    <w:pPr>
      <w:keepNext/>
      <w:shd w:val="clear" w:color="auto" w:fill="FFFFFF"/>
      <w:spacing w:after="15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2D2BDE"/>
    <w:pPr>
      <w:spacing w:after="0"/>
    </w:pPr>
    <w:rPr>
      <w:rFonts w:eastAsia="Times New Roman"/>
      <w:color w:val="212529"/>
      <w:sz w:val="22"/>
      <w:szCs w:val="22"/>
    </w:rPr>
  </w:style>
  <w:style w:type="paragraph" w:customStyle="1" w:styleId="SubTitleL1">
    <w:name w:val="Sub Title L1"/>
    <w:basedOn w:val="Normal"/>
    <w:qFormat/>
    <w:rsid w:val="002D2BDE"/>
    <w:pPr>
      <w:keepNext/>
      <w:spacing w:before="360" w:after="120" w:line="240" w:lineRule="auto"/>
    </w:pPr>
    <w:rPr>
      <w:rFonts w:eastAsia="Times New Roman" w:cstheme="minorHAnsi"/>
      <w:b/>
      <w:bCs/>
      <w:caps/>
      <w:color w:val="212529"/>
      <w:sz w:val="28"/>
      <w:szCs w:val="28"/>
    </w:rPr>
  </w:style>
  <w:style w:type="paragraph" w:customStyle="1" w:styleId="SubTitleL2">
    <w:name w:val="Sub Title L2"/>
    <w:basedOn w:val="SubTitleL1"/>
    <w:next w:val="Normal"/>
    <w:qFormat/>
    <w:rsid w:val="002D2BDE"/>
    <w:pPr>
      <w:spacing w:before="240"/>
    </w:pPr>
    <w:rPr>
      <w:bCs w:val="0"/>
      <w:i/>
      <w:iCs/>
      <w:caps w:val="0"/>
      <w:sz w:val="26"/>
      <w:szCs w:val="26"/>
    </w:rPr>
  </w:style>
  <w:style w:type="paragraph" w:customStyle="1" w:styleId="BodyTextUnindented">
    <w:name w:val="BodyText Unindented"/>
    <w:basedOn w:val="BodyText0"/>
    <w:qFormat/>
    <w:rsid w:val="002D2BDE"/>
    <w:pPr>
      <w:ind w:firstLine="0"/>
    </w:pPr>
  </w:style>
  <w:style w:type="paragraph" w:customStyle="1" w:styleId="BodyTextNumberedL1">
    <w:name w:val="BodyText Numbered L1"/>
    <w:basedOn w:val="BodyText0"/>
    <w:qFormat/>
    <w:rsid w:val="002D2BDE"/>
    <w:pPr>
      <w:numPr>
        <w:numId w:val="12"/>
      </w:numPr>
      <w:spacing w:after="240"/>
    </w:pPr>
  </w:style>
  <w:style w:type="paragraph" w:customStyle="1" w:styleId="SubTitleL3">
    <w:name w:val="Sub Title L3"/>
    <w:basedOn w:val="SubTitleL2"/>
    <w:qFormat/>
    <w:rsid w:val="002D2BDE"/>
    <w:pPr>
      <w:spacing w:before="480"/>
    </w:pPr>
    <w:rPr>
      <w:i w:val="0"/>
      <w:iCs w:val="0"/>
      <w:sz w:val="24"/>
      <w:szCs w:val="24"/>
    </w:rPr>
  </w:style>
  <w:style w:type="paragraph" w:customStyle="1" w:styleId="BulletParagraph">
    <w:name w:val="Bullet Paragraph"/>
    <w:basedOn w:val="Normal"/>
    <w:qFormat/>
    <w:rsid w:val="002D2BDE"/>
    <w:pPr>
      <w:spacing w:after="80" w:line="240" w:lineRule="auto"/>
      <w:ind w:left="720" w:hanging="720"/>
      <w:jc w:val="both"/>
    </w:pPr>
    <w:rPr>
      <w:rFonts w:eastAsia="Times New Roman" w:cstheme="minorHAnsi"/>
      <w:bCs/>
      <w:color w:val="212529"/>
    </w:rPr>
  </w:style>
  <w:style w:type="paragraph" w:customStyle="1" w:styleId="BodyTextNumberedL2">
    <w:name w:val="BodyText Numbered L2"/>
    <w:basedOn w:val="BodyTextNumberedL1"/>
    <w:qFormat/>
    <w:rsid w:val="002D2BDE"/>
    <w:pPr>
      <w:numPr>
        <w:numId w:val="13"/>
      </w:numPr>
      <w:spacing w:after="120"/>
    </w:pPr>
  </w:style>
  <w:style w:type="paragraph" w:styleId="Revision">
    <w:name w:val="Revision"/>
    <w:hidden/>
    <w:uiPriority w:val="99"/>
    <w:semiHidden/>
    <w:rsid w:val="00FA43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2820">
      <w:bodyDiv w:val="1"/>
      <w:marLeft w:val="0"/>
      <w:marRight w:val="0"/>
      <w:marTop w:val="0"/>
      <w:marBottom w:val="0"/>
      <w:divBdr>
        <w:top w:val="none" w:sz="0" w:space="0" w:color="auto"/>
        <w:left w:val="none" w:sz="0" w:space="0" w:color="auto"/>
        <w:bottom w:val="none" w:sz="0" w:space="0" w:color="auto"/>
        <w:right w:val="none" w:sz="0" w:space="0" w:color="auto"/>
      </w:divBdr>
      <w:divsChild>
        <w:div w:id="813570487">
          <w:marLeft w:val="0"/>
          <w:marRight w:val="0"/>
          <w:marTop w:val="0"/>
          <w:marBottom w:val="0"/>
          <w:divBdr>
            <w:top w:val="none" w:sz="0" w:space="0" w:color="auto"/>
            <w:left w:val="none" w:sz="0" w:space="0" w:color="auto"/>
            <w:bottom w:val="none" w:sz="0" w:space="0" w:color="auto"/>
            <w:right w:val="none" w:sz="0" w:space="0" w:color="auto"/>
          </w:divBdr>
          <w:divsChild>
            <w:div w:id="513611272">
              <w:marLeft w:val="0"/>
              <w:marRight w:val="0"/>
              <w:marTop w:val="0"/>
              <w:marBottom w:val="0"/>
              <w:divBdr>
                <w:top w:val="none" w:sz="0" w:space="0" w:color="auto"/>
                <w:left w:val="none" w:sz="0" w:space="0" w:color="auto"/>
                <w:bottom w:val="none" w:sz="0" w:space="0" w:color="auto"/>
                <w:right w:val="none" w:sz="0" w:space="0" w:color="auto"/>
              </w:divBdr>
              <w:divsChild>
                <w:div w:id="2109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indi.thirdmil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indi.thirdmil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English%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BDCD-37FB-45A3-82F7-47F96E06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English 2021.dotx</Template>
  <TotalTime>126</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Carole Hall</dc:creator>
  <cp:keywords/>
  <dc:description/>
  <cp:lastModifiedBy>Yasutaka Ito</cp:lastModifiedBy>
  <cp:revision>43</cp:revision>
  <dcterms:created xsi:type="dcterms:W3CDTF">2022-01-05T19:34:00Z</dcterms:created>
  <dcterms:modified xsi:type="dcterms:W3CDTF">2025-01-28T04:24:00Z</dcterms:modified>
</cp:coreProperties>
</file>